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2AB9" w14:textId="77777777" w:rsidR="0066264E" w:rsidRDefault="0066264E" w:rsidP="0066264E">
      <w:bookmarkStart w:id="0" w:name="_Hlk180419195"/>
      <w:bookmarkEnd w:id="0"/>
      <w:r>
        <w:t>CPR nr.  ___________________________________________   Alder  _____</w:t>
      </w:r>
    </w:p>
    <w:p w14:paraId="3FDDB49A" w14:textId="77777777" w:rsidR="0066264E" w:rsidRDefault="0066264E" w:rsidP="0066264E">
      <w:r>
        <w:t>Efternavn(e) _________________________________________</w:t>
      </w:r>
    </w:p>
    <w:p w14:paraId="37665708" w14:textId="77777777" w:rsidR="0066264E" w:rsidRDefault="0066264E" w:rsidP="0066264E">
      <w:r>
        <w:t>Fornavn(e) __________________________________________</w:t>
      </w:r>
    </w:p>
    <w:p w14:paraId="78C41D09" w14:textId="56FA67B9" w:rsidR="00844792" w:rsidRDefault="00673784" w:rsidP="00F76697">
      <w:pPr>
        <w:pStyle w:val="Overskrift1"/>
      </w:pPr>
      <w:r>
        <w:t>Generelt:</w:t>
      </w:r>
      <w:r w:rsidR="00844792">
        <w:tab/>
      </w:r>
    </w:p>
    <w:p w14:paraId="169ACACC" w14:textId="792934BD" w:rsidR="00673784" w:rsidRPr="00673784" w:rsidRDefault="00844792" w:rsidP="00673784">
      <w:r>
        <w:t>Gennemført interview / undersøgelse</w:t>
      </w:r>
      <w:r w:rsidR="00ED36D5">
        <w:t xml:space="preserve"> </w:t>
      </w:r>
      <w:r w:rsidR="00ED36D5">
        <w:rPr>
          <w:noProof/>
          <w:lang w:eastAsia="da-DK"/>
        </w:rPr>
        <w:drawing>
          <wp:inline distT="0" distB="0" distL="0" distR="0" wp14:anchorId="0DBC992D" wp14:editId="174D05C7">
            <wp:extent cx="158750" cy="158750"/>
            <wp:effectExtent l="0" t="0" r="0" b="0"/>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r>
        <w:t xml:space="preserve">        </w:t>
      </w:r>
      <w:r w:rsidR="00F76697">
        <w:t>F</w:t>
      </w:r>
      <w:r>
        <w:t>orsøgt</w:t>
      </w:r>
      <w:r w:rsidR="00F76697">
        <w:t>,</w:t>
      </w:r>
      <w:r>
        <w:t xml:space="preserve"> men ikke opnået </w:t>
      </w:r>
    </w:p>
    <w:p w14:paraId="72AD7E61" w14:textId="31ED1C1F" w:rsidR="00F76697" w:rsidRDefault="00F76697" w:rsidP="00673784">
      <w:r>
        <w:t>Operationsdato  __________</w:t>
      </w:r>
    </w:p>
    <w:p w14:paraId="10F2FAED" w14:textId="77777777" w:rsidR="00F76697" w:rsidRDefault="00F76697" w:rsidP="00F76697">
      <w:r w:rsidRPr="00673784">
        <w:t>Dato for undersøgelse</w:t>
      </w:r>
      <w:r>
        <w:t>: ____________________</w:t>
      </w:r>
    </w:p>
    <w:p w14:paraId="2D4FBE64" w14:textId="549105AD" w:rsidR="00F76697" w:rsidRPr="00F76697" w:rsidRDefault="00F76697" w:rsidP="00F76697">
      <w:pPr>
        <w:pStyle w:val="Overskrift1"/>
      </w:pPr>
      <w:r w:rsidRPr="006266B6">
        <w:t>NEDSYNKNINGSSYMPTOMER</w:t>
      </w:r>
    </w:p>
    <w:p w14:paraId="6747C769" w14:textId="77777777" w:rsidR="00F76697" w:rsidRPr="00750FF9" w:rsidRDefault="00F76697" w:rsidP="00F76697">
      <w:pPr>
        <w:pStyle w:val="Brdtekst2"/>
      </w:pPr>
      <w:r w:rsidRPr="00750FF9">
        <w:t>De følgende spørgsmål bedes besvaret ud fra hvordan du i gennemsnit har haft det inden for de seneste fire uger</w:t>
      </w:r>
    </w:p>
    <w:p w14:paraId="47B9F31E" w14:textId="7EF9FC91" w:rsidR="00F76697" w:rsidRPr="00446557" w:rsidRDefault="00F76697" w:rsidP="00F76697">
      <w:pPr>
        <w:rPr>
          <w:b/>
          <w:i/>
        </w:rPr>
      </w:pPr>
      <w:r w:rsidRPr="00446557">
        <w:rPr>
          <w:b/>
          <w:i/>
        </w:rPr>
        <w:t xml:space="preserve">A. Mærker du en udfyldning eller bule, der kommer ud af din skede, så den kan føles eller ses udenfor skeden? </w:t>
      </w:r>
      <w:r w:rsidRPr="00446557">
        <w:rPr>
          <w:b/>
          <w:i/>
          <w:color w:val="FF0000"/>
        </w:rPr>
        <w:t>*</w:t>
      </w:r>
    </w:p>
    <w:p w14:paraId="43B095EC" w14:textId="5ACD6EA3" w:rsidR="00F76697" w:rsidRPr="006266B6" w:rsidRDefault="00F76697" w:rsidP="00F76697">
      <w:r w:rsidRPr="006266B6">
        <w:t xml:space="preserve"> _____ nej</w:t>
      </w:r>
      <w:r>
        <w:tab/>
      </w:r>
      <w:r w:rsidRPr="006266B6">
        <w:t xml:space="preserve"> _____ ja, mindre end en gang om måned</w:t>
      </w:r>
      <w:r>
        <w:t>en            __</w:t>
      </w:r>
      <w:r w:rsidRPr="006266B6">
        <w:t>_____  ja, en til fire gange om måneden</w:t>
      </w:r>
    </w:p>
    <w:p w14:paraId="6A5A7910" w14:textId="5D209980" w:rsidR="00F76697" w:rsidRDefault="00F76697" w:rsidP="00F76697">
      <w:r w:rsidRPr="006266B6">
        <w:t xml:space="preserve"> _____ </w:t>
      </w:r>
      <w:r>
        <w:t xml:space="preserve"> ja, en til flere gange om ugen</w:t>
      </w:r>
      <w:r>
        <w:tab/>
      </w:r>
      <w:r w:rsidRPr="006266B6">
        <w:t xml:space="preserve"> _____  ja, en til flere gange i døgnet</w:t>
      </w:r>
    </w:p>
    <w:p w14:paraId="6313FA94" w14:textId="77777777" w:rsidR="00F76697" w:rsidRPr="00F76697" w:rsidRDefault="00F76697" w:rsidP="00F76697">
      <w:pPr>
        <w:rPr>
          <w:b/>
          <w:bCs/>
          <w:i/>
        </w:rPr>
      </w:pPr>
      <w:r w:rsidRPr="00F76697">
        <w:rPr>
          <w:b/>
          <w:bCs/>
          <w:i/>
        </w:rPr>
        <w:t>a Hvis ja, hvor meget generer det dig?</w:t>
      </w:r>
      <w:r w:rsidRPr="00F76697">
        <w:rPr>
          <w:b/>
          <w:bCs/>
          <w:i/>
        </w:rPr>
        <w:tab/>
        <w:t xml:space="preserve"> </w:t>
      </w:r>
    </w:p>
    <w:p w14:paraId="1080F46F" w14:textId="77777777" w:rsidR="00F76697" w:rsidRDefault="00F76697" w:rsidP="00F76697">
      <w:r w:rsidRPr="006266B6">
        <w:t>0_____slet ikke</w:t>
      </w:r>
      <w:r w:rsidRPr="006266B6">
        <w:tab/>
        <w:t>1_____  lidt</w:t>
      </w:r>
      <w:r w:rsidRPr="006266B6">
        <w:tab/>
      </w:r>
      <w:r w:rsidRPr="006266B6">
        <w:tab/>
        <w:t>2_____ noget</w:t>
      </w:r>
      <w:r w:rsidRPr="006266B6">
        <w:tab/>
      </w:r>
      <w:r w:rsidRPr="006266B6">
        <w:tab/>
        <w:t xml:space="preserve">3_____ meget </w:t>
      </w:r>
    </w:p>
    <w:p w14:paraId="3E2DF2AF" w14:textId="77777777" w:rsidR="00F76697" w:rsidRPr="00446557" w:rsidRDefault="00F76697" w:rsidP="00F76697">
      <w:pPr>
        <w:rPr>
          <w:b/>
          <w:i/>
        </w:rPr>
      </w:pPr>
      <w:r w:rsidRPr="00446557">
        <w:rPr>
          <w:b/>
          <w:i/>
        </w:rPr>
        <w:t>B. Generelt, hvor meget påvirker nedsynkning alt i alt dit daglige liv?</w:t>
      </w:r>
    </w:p>
    <w:p w14:paraId="03C3EB6F" w14:textId="77777777" w:rsidR="00F76697" w:rsidRDefault="00F76697" w:rsidP="00F76697">
      <w:r>
        <w:t xml:space="preserve">Sæt ring om et tal fra 0 (slet ikke) til 10 (en hel del) </w:t>
      </w:r>
      <w:r>
        <w:tab/>
        <w:t>0     1     2     3     4     5     6     7     8     9     10</w:t>
      </w:r>
      <w:r>
        <w:tab/>
      </w:r>
      <w:r>
        <w:tab/>
      </w:r>
      <w:r>
        <w:tab/>
      </w:r>
      <w:r>
        <w:tab/>
      </w:r>
      <w:r>
        <w:tab/>
        <w:t>slet ikke</w:t>
      </w:r>
      <w:r>
        <w:tab/>
      </w:r>
      <w:r>
        <w:tab/>
        <w:t xml:space="preserve">              en hel del</w:t>
      </w:r>
    </w:p>
    <w:p w14:paraId="64E59D6F" w14:textId="77777777" w:rsidR="00F76697" w:rsidRDefault="00F76697" w:rsidP="00F76697">
      <w:pPr>
        <w:pStyle w:val="Overskrift1"/>
        <w:rPr>
          <w:b w:val="0"/>
        </w:rPr>
      </w:pPr>
      <w:r w:rsidRPr="006266B6">
        <w:t>URIN-INKONTINENS</w:t>
      </w:r>
    </w:p>
    <w:p w14:paraId="57D59473" w14:textId="77777777" w:rsidR="00F76697" w:rsidRPr="00446557" w:rsidRDefault="00F76697" w:rsidP="00F76697">
      <w:pPr>
        <w:rPr>
          <w:b/>
          <w:i/>
        </w:rPr>
      </w:pPr>
      <w:r w:rsidRPr="00446557">
        <w:rPr>
          <w:b/>
          <w:i/>
        </w:rPr>
        <w:t>A. Hvor tit lækker du urin?  Sæt ét kryds:</w:t>
      </w:r>
    </w:p>
    <w:p w14:paraId="37ACD38C" w14:textId="00F50B9E" w:rsidR="00F76697" w:rsidRPr="006266B6" w:rsidRDefault="00F76697" w:rsidP="00F76697">
      <w:r w:rsidRPr="006266B6">
        <w:t>_____  aldrig</w:t>
      </w:r>
      <w:r w:rsidRPr="006266B6">
        <w:tab/>
      </w:r>
      <w:r w:rsidRPr="006266B6">
        <w:tab/>
        <w:t xml:space="preserve">_____  ca. 1  gang om ugen eller mindre  </w:t>
      </w:r>
      <w:r w:rsidRPr="006266B6">
        <w:tab/>
        <w:t>____  2-3  gange om ugen</w:t>
      </w:r>
    </w:p>
    <w:p w14:paraId="7C3C7E8B" w14:textId="7183CF85" w:rsidR="00F76697" w:rsidRDefault="00F76697" w:rsidP="00F76697">
      <w:r w:rsidRPr="006266B6">
        <w:t>_____  ca. 1 gang dagligt</w:t>
      </w:r>
      <w:r w:rsidRPr="006266B6">
        <w:tab/>
        <w:t>_____  flere gange om dagen</w:t>
      </w:r>
      <w:r w:rsidRPr="006266B6">
        <w:tab/>
      </w:r>
      <w:r w:rsidRPr="006266B6">
        <w:tab/>
        <w:t>_____  hele tiden</w:t>
      </w:r>
    </w:p>
    <w:p w14:paraId="37CF8EC9" w14:textId="77777777" w:rsidR="00F76697" w:rsidRPr="00F76697" w:rsidRDefault="00F76697" w:rsidP="00F76697">
      <w:pPr>
        <w:pStyle w:val="Brdtekst"/>
        <w:rPr>
          <w:b/>
          <w:bCs/>
          <w:i/>
          <w:iCs/>
        </w:rPr>
      </w:pPr>
      <w:r w:rsidRPr="00F76697">
        <w:rPr>
          <w:b/>
          <w:bCs/>
          <w:i/>
          <w:iCs/>
        </w:rPr>
        <w:t xml:space="preserve">B. Vi vil gerne vide, hvor stor en mængde urin du tror, du lækker. Du skal sætte kryds ud for den rubrik der svarer til den mængde du oftest lækker (hvad enten du benytter beskyttelse eller ej)? Sæt kryds i én boks: </w:t>
      </w:r>
    </w:p>
    <w:p w14:paraId="30A58B43" w14:textId="4F8F2962" w:rsidR="00F76697" w:rsidRDefault="00F76697" w:rsidP="00F76697">
      <w:r>
        <w:t>_____  ingen</w:t>
      </w:r>
      <w:r>
        <w:tab/>
      </w:r>
      <w:r>
        <w:tab/>
        <w:t xml:space="preserve">_____  en lille mængde  </w:t>
      </w:r>
      <w:r>
        <w:tab/>
        <w:t xml:space="preserve">_____  en moderat mængde  </w:t>
      </w:r>
    </w:p>
    <w:p w14:paraId="59DC65CD" w14:textId="42337ABB" w:rsidR="00F76697" w:rsidRDefault="00F76697" w:rsidP="00F76697">
      <w:r>
        <w:t>_____  en stor mængde</w:t>
      </w:r>
    </w:p>
    <w:p w14:paraId="773A48DA" w14:textId="77777777" w:rsidR="00F76697" w:rsidRPr="00446557" w:rsidRDefault="00F76697" w:rsidP="00F76697">
      <w:pPr>
        <w:rPr>
          <w:b/>
          <w:i/>
        </w:rPr>
      </w:pPr>
      <w:r w:rsidRPr="00446557">
        <w:rPr>
          <w:b/>
          <w:i/>
        </w:rPr>
        <w:lastRenderedPageBreak/>
        <w:t>C. Hvor meget generer urinlækagen dig i din dagligdag?</w:t>
      </w:r>
    </w:p>
    <w:p w14:paraId="1209DC2B" w14:textId="77777777" w:rsidR="00F76697" w:rsidRDefault="00F76697" w:rsidP="00F76697">
      <w:r w:rsidRPr="006266B6">
        <w:t xml:space="preserve">Sæt ring om et tal fra 0 (slet ikke) til 10 (en hel del) </w:t>
      </w:r>
      <w:r w:rsidRPr="006266B6">
        <w:tab/>
        <w:t>0     1     2     3     4     5     6     7     8     9     10</w:t>
      </w:r>
      <w:r w:rsidRPr="006266B6">
        <w:tab/>
      </w:r>
      <w:r w:rsidRPr="006266B6">
        <w:tab/>
      </w:r>
      <w:r w:rsidRPr="006266B6">
        <w:tab/>
      </w:r>
      <w:r w:rsidRPr="006266B6">
        <w:tab/>
      </w:r>
      <w:r w:rsidRPr="006266B6">
        <w:tab/>
        <w:t>slet ikke</w:t>
      </w:r>
      <w:r w:rsidRPr="006266B6">
        <w:tab/>
      </w:r>
      <w:r w:rsidRPr="006266B6">
        <w:tab/>
        <w:t xml:space="preserve">              en hel del</w:t>
      </w:r>
    </w:p>
    <w:p w14:paraId="3294BA9D" w14:textId="77777777" w:rsidR="00F76697" w:rsidRPr="00F76697" w:rsidRDefault="00F76697" w:rsidP="00F76697">
      <w:pPr>
        <w:pStyle w:val="Brdtekst"/>
        <w:rPr>
          <w:b/>
          <w:bCs/>
          <w:i/>
          <w:iCs/>
        </w:rPr>
      </w:pPr>
      <w:r w:rsidRPr="00F76697">
        <w:rPr>
          <w:b/>
          <w:bCs/>
          <w:i/>
          <w:iCs/>
        </w:rPr>
        <w:t>D. Hvornår lækker du urin? (Sæt kryds i alle de bokse, som passer på dig)</w:t>
      </w:r>
    </w:p>
    <w:p w14:paraId="0EC7E311" w14:textId="25EC1934" w:rsidR="00F76697" w:rsidRDefault="00F76697" w:rsidP="00F76697">
      <w:r>
        <w:t>_____  lækker aldrig urin</w:t>
      </w:r>
      <w:r>
        <w:tab/>
        <w:t>_____  lækker før jeg kan nå på toilettet</w:t>
      </w:r>
      <w:r>
        <w:tab/>
        <w:t xml:space="preserve">_____  lækker når jeg hoster eller nyser </w:t>
      </w:r>
      <w:r>
        <w:tab/>
      </w:r>
    </w:p>
    <w:p w14:paraId="255EC856" w14:textId="3BC14488" w:rsidR="00F76697" w:rsidRDefault="00F76697" w:rsidP="00F76697">
      <w:r>
        <w:t>_____  lækker når jeg sover</w:t>
      </w:r>
      <w:r>
        <w:tab/>
      </w:r>
      <w:r>
        <w:tab/>
        <w:t>_____  lækker når jeg er fysisk aktiv</w:t>
      </w:r>
    </w:p>
    <w:p w14:paraId="403857D2" w14:textId="3A13DE9D" w:rsidR="00F76697" w:rsidRDefault="00F76697" w:rsidP="00F76697">
      <w:r>
        <w:t>_____  lækker når jeg er færdig med at lade vandet og har fået tøj på</w:t>
      </w:r>
      <w:r>
        <w:tab/>
        <w:t>_____  lækker uden nogen som helst grund</w:t>
      </w:r>
      <w:r>
        <w:tab/>
        <w:t xml:space="preserve">                        </w:t>
      </w:r>
    </w:p>
    <w:p w14:paraId="4C8DDF31" w14:textId="274FF3FF" w:rsidR="00F76697" w:rsidRDefault="00F76697" w:rsidP="00F76697">
      <w:r>
        <w:t xml:space="preserve">  ______ lækker hele tiden</w:t>
      </w:r>
    </w:p>
    <w:p w14:paraId="29B5F99C" w14:textId="69C82C24" w:rsidR="00F76697" w:rsidRDefault="00F76697" w:rsidP="00F76697">
      <w:pPr>
        <w:pStyle w:val="Overskrift1"/>
      </w:pPr>
      <w:r>
        <w:t xml:space="preserve">Underlivets funktion </w:t>
      </w:r>
    </w:p>
    <w:p w14:paraId="5653D9DD" w14:textId="77777777" w:rsidR="00F76697" w:rsidRDefault="00F76697" w:rsidP="00F76697"/>
    <w:p w14:paraId="62BEE062" w14:textId="6E886D92" w:rsidR="00F76697" w:rsidRDefault="00F76697" w:rsidP="00F76697">
      <w:pPr>
        <w:rPr>
          <w:b/>
          <w:bCs/>
        </w:rPr>
      </w:pPr>
      <w:r>
        <w:rPr>
          <w:b/>
          <w:bCs/>
        </w:rPr>
        <w:t xml:space="preserve">A – Er du nødt til at føre en finger op i skeden, for at få tømt tarmen? </w:t>
      </w:r>
    </w:p>
    <w:p w14:paraId="7706A221" w14:textId="40B5D536" w:rsidR="00F76697" w:rsidRDefault="00F76697" w:rsidP="00F76697">
      <w:r>
        <w:t xml:space="preserve">____ Ja </w:t>
      </w:r>
      <w:r>
        <w:tab/>
        <w:t xml:space="preserve">_____ Nej </w:t>
      </w:r>
      <w:r>
        <w:tab/>
        <w:t xml:space="preserve">_____ Ukendt / Uoplyst </w:t>
      </w:r>
    </w:p>
    <w:p w14:paraId="45AD6EAD" w14:textId="1D23CD1B" w:rsidR="00F76697" w:rsidRPr="00F76697" w:rsidRDefault="00F76697" w:rsidP="00F76697">
      <w:pPr>
        <w:rPr>
          <w:b/>
          <w:iCs/>
        </w:rPr>
      </w:pPr>
      <w:r w:rsidRPr="00F76697">
        <w:rPr>
          <w:b/>
          <w:iCs/>
        </w:rPr>
        <w:t>a. Hvor meget generer</w:t>
      </w:r>
      <w:r w:rsidR="00BC3E8C">
        <w:rPr>
          <w:b/>
          <w:iCs/>
        </w:rPr>
        <w:t xml:space="preserve"> det</w:t>
      </w:r>
      <w:r w:rsidRPr="00F76697">
        <w:rPr>
          <w:b/>
          <w:iCs/>
        </w:rPr>
        <w:t xml:space="preserve"> dig i din dagligdag?</w:t>
      </w:r>
    </w:p>
    <w:p w14:paraId="297BB4AC" w14:textId="77777777" w:rsidR="00F76697" w:rsidRDefault="00F76697" w:rsidP="00F76697">
      <w:r w:rsidRPr="006266B6">
        <w:t xml:space="preserve">Sæt ring om et tal fra 0 (slet ikke) til 10 (en hel del) </w:t>
      </w:r>
      <w:r w:rsidRPr="006266B6">
        <w:tab/>
        <w:t>0     1     2     3     4     5     6     7     8     9     10</w:t>
      </w:r>
      <w:r w:rsidRPr="006266B6">
        <w:tab/>
      </w:r>
      <w:r w:rsidRPr="006266B6">
        <w:tab/>
      </w:r>
      <w:r w:rsidRPr="006266B6">
        <w:tab/>
      </w:r>
      <w:r w:rsidRPr="006266B6">
        <w:tab/>
      </w:r>
      <w:r w:rsidRPr="006266B6">
        <w:tab/>
        <w:t>slet ikke</w:t>
      </w:r>
      <w:r w:rsidRPr="006266B6">
        <w:tab/>
      </w:r>
      <w:r w:rsidRPr="006266B6">
        <w:tab/>
        <w:t xml:space="preserve">              en hel del</w:t>
      </w:r>
    </w:p>
    <w:p w14:paraId="700A25E6" w14:textId="7E32ED6D" w:rsidR="00F76697" w:rsidRDefault="00F76697" w:rsidP="00F76697">
      <w:pPr>
        <w:rPr>
          <w:b/>
          <w:bCs/>
        </w:rPr>
      </w:pPr>
      <w:r>
        <w:rPr>
          <w:b/>
          <w:bCs/>
        </w:rPr>
        <w:t xml:space="preserve">B. Føler du at din skede er for snæver? </w:t>
      </w:r>
    </w:p>
    <w:p w14:paraId="4C443381" w14:textId="06C27657" w:rsidR="00F76697" w:rsidRPr="00F76697" w:rsidRDefault="00F76697" w:rsidP="00F76697">
      <w:r>
        <w:t xml:space="preserve">____ Ja </w:t>
      </w:r>
      <w:r>
        <w:tab/>
        <w:t xml:space="preserve">_____ Nej </w:t>
      </w:r>
      <w:r>
        <w:tab/>
        <w:t xml:space="preserve">_____ Ukendt / Uoplyst </w:t>
      </w:r>
    </w:p>
    <w:p w14:paraId="36913B54" w14:textId="70655AA0" w:rsidR="00F76697" w:rsidRPr="00F76697" w:rsidRDefault="00F76697" w:rsidP="00F76697">
      <w:pPr>
        <w:rPr>
          <w:b/>
          <w:iCs/>
        </w:rPr>
      </w:pPr>
      <w:r>
        <w:rPr>
          <w:b/>
          <w:iCs/>
        </w:rPr>
        <w:t>b</w:t>
      </w:r>
      <w:r w:rsidRPr="00F76697">
        <w:rPr>
          <w:b/>
          <w:iCs/>
        </w:rPr>
        <w:t xml:space="preserve">. Hvor meget generer </w:t>
      </w:r>
      <w:r w:rsidR="00BC3E8C">
        <w:rPr>
          <w:b/>
          <w:iCs/>
        </w:rPr>
        <w:t>det</w:t>
      </w:r>
      <w:r w:rsidRPr="00F76697">
        <w:rPr>
          <w:b/>
          <w:iCs/>
        </w:rPr>
        <w:t xml:space="preserve"> dig i din dagligdag?</w:t>
      </w:r>
    </w:p>
    <w:p w14:paraId="7C9DD2D7" w14:textId="77777777" w:rsidR="00F76697" w:rsidRDefault="00F76697" w:rsidP="00F76697">
      <w:r w:rsidRPr="006266B6">
        <w:t xml:space="preserve">Sæt ring om et tal fra 0 (slet ikke) til 10 (en hel del) </w:t>
      </w:r>
      <w:r w:rsidRPr="006266B6">
        <w:tab/>
        <w:t>0     1     2     3     4     5     6     7     8     9     10</w:t>
      </w:r>
      <w:r w:rsidRPr="006266B6">
        <w:tab/>
      </w:r>
      <w:r w:rsidRPr="006266B6">
        <w:tab/>
      </w:r>
      <w:r w:rsidRPr="006266B6">
        <w:tab/>
      </w:r>
      <w:r w:rsidRPr="006266B6">
        <w:tab/>
      </w:r>
      <w:r w:rsidRPr="006266B6">
        <w:tab/>
        <w:t>slet ikke</w:t>
      </w:r>
      <w:r w:rsidRPr="006266B6">
        <w:tab/>
      </w:r>
      <w:r w:rsidRPr="006266B6">
        <w:tab/>
        <w:t xml:space="preserve">              en hel del</w:t>
      </w:r>
    </w:p>
    <w:p w14:paraId="1E4F3043" w14:textId="13698365" w:rsidR="00F76697" w:rsidRPr="00BC3E8C" w:rsidRDefault="00F76697" w:rsidP="00F76697">
      <w:pPr>
        <w:rPr>
          <w:b/>
          <w:bCs/>
        </w:rPr>
      </w:pPr>
      <w:r w:rsidRPr="00BC3E8C">
        <w:rPr>
          <w:b/>
          <w:bCs/>
        </w:rPr>
        <w:t xml:space="preserve">C. Er dit sexliv påvirket af </w:t>
      </w:r>
      <w:r w:rsidR="00BC3E8C" w:rsidRPr="00BC3E8C">
        <w:rPr>
          <w:b/>
          <w:bCs/>
        </w:rPr>
        <w:t>bekymringer</w:t>
      </w:r>
      <w:r w:rsidRPr="00BC3E8C">
        <w:rPr>
          <w:b/>
          <w:bCs/>
        </w:rPr>
        <w:t xml:space="preserve"> omkring forholdene i din skede? </w:t>
      </w:r>
    </w:p>
    <w:p w14:paraId="59963C92" w14:textId="77777777" w:rsidR="00F76697" w:rsidRDefault="00F76697" w:rsidP="00F76697">
      <w:r>
        <w:t xml:space="preserve">____ Ja </w:t>
      </w:r>
      <w:r>
        <w:tab/>
        <w:t xml:space="preserve">_____ Nej </w:t>
      </w:r>
      <w:r>
        <w:tab/>
        <w:t xml:space="preserve">_____ Ukendt / Uoplyst </w:t>
      </w:r>
    </w:p>
    <w:p w14:paraId="7077C772" w14:textId="2DCA9772" w:rsidR="00A361F9" w:rsidRPr="00F76697" w:rsidRDefault="00A361F9" w:rsidP="00A361F9">
      <w:pPr>
        <w:rPr>
          <w:b/>
          <w:iCs/>
        </w:rPr>
      </w:pPr>
      <w:r>
        <w:rPr>
          <w:b/>
          <w:iCs/>
        </w:rPr>
        <w:t>c</w:t>
      </w:r>
      <w:r w:rsidRPr="00F76697">
        <w:rPr>
          <w:b/>
          <w:iCs/>
        </w:rPr>
        <w:t xml:space="preserve">. Hvor meget generer </w:t>
      </w:r>
      <w:r w:rsidR="00BC3E8C">
        <w:rPr>
          <w:b/>
          <w:iCs/>
        </w:rPr>
        <w:t>det</w:t>
      </w:r>
      <w:r w:rsidRPr="00F76697">
        <w:rPr>
          <w:b/>
          <w:iCs/>
        </w:rPr>
        <w:t xml:space="preserve"> dig i din dagligdag?</w:t>
      </w:r>
    </w:p>
    <w:p w14:paraId="3E2B4352" w14:textId="77777777" w:rsidR="00A361F9" w:rsidRDefault="00A361F9" w:rsidP="00A361F9">
      <w:r w:rsidRPr="006266B6">
        <w:t xml:space="preserve">Sæt ring om et tal fra 0 (slet ikke) til 10 (en hel del) </w:t>
      </w:r>
      <w:r w:rsidRPr="006266B6">
        <w:tab/>
        <w:t>0     1     2     3     4     5     6     7     8     9     10</w:t>
      </w:r>
      <w:r w:rsidRPr="006266B6">
        <w:tab/>
      </w:r>
      <w:r w:rsidRPr="006266B6">
        <w:tab/>
      </w:r>
      <w:r w:rsidRPr="006266B6">
        <w:tab/>
      </w:r>
      <w:r w:rsidRPr="006266B6">
        <w:tab/>
      </w:r>
      <w:r w:rsidRPr="006266B6">
        <w:tab/>
        <w:t>slet ikke</w:t>
      </w:r>
      <w:r w:rsidRPr="006266B6">
        <w:tab/>
      </w:r>
      <w:r w:rsidRPr="006266B6">
        <w:tab/>
        <w:t xml:space="preserve">              en hel del</w:t>
      </w:r>
    </w:p>
    <w:p w14:paraId="3C5DAB0C" w14:textId="77777777" w:rsidR="00A361F9" w:rsidRDefault="00A361F9" w:rsidP="00F76697"/>
    <w:p w14:paraId="68B4D069" w14:textId="77777777" w:rsidR="00A361F9" w:rsidRDefault="00A361F9" w:rsidP="00F76697"/>
    <w:p w14:paraId="281EB275" w14:textId="77777777" w:rsidR="00A361F9" w:rsidRPr="00750FF9" w:rsidRDefault="00A361F9" w:rsidP="00A361F9">
      <w:pPr>
        <w:pStyle w:val="Overskrift1"/>
        <w:rPr>
          <w:b w:val="0"/>
        </w:rPr>
      </w:pPr>
      <w:r>
        <w:lastRenderedPageBreak/>
        <w:t>Konklusioner</w:t>
      </w:r>
    </w:p>
    <w:p w14:paraId="3CB0FA49" w14:textId="77777777" w:rsidR="00A361F9" w:rsidRDefault="00A361F9" w:rsidP="00A361F9">
      <w:r>
        <w:t>Sæt kryds ud for det punkt der bedst beskriver din tilstand nu, sammenlignet med hvordan den var, før du blev opereret.</w:t>
      </w:r>
    </w:p>
    <w:p w14:paraId="6C7E9CCE" w14:textId="5A810AC0" w:rsidR="00A361F9" w:rsidRDefault="00A361F9" w:rsidP="00A361F9">
      <w:r>
        <w:t>_____ rigtig meget bedre</w:t>
      </w:r>
      <w:r>
        <w:tab/>
        <w:t>_____  meget bedre</w:t>
      </w:r>
      <w:r>
        <w:tab/>
        <w:t>_____  lidt bedre      ____  ingen ændring</w:t>
      </w:r>
    </w:p>
    <w:p w14:paraId="50528651" w14:textId="0FDA4277" w:rsidR="00A361F9" w:rsidRDefault="00A361F9" w:rsidP="00A361F9">
      <w:r>
        <w:t>_____  lidt værre</w:t>
      </w:r>
      <w:r>
        <w:tab/>
        <w:t>_____  meget værre</w:t>
      </w:r>
      <w:r>
        <w:tab/>
        <w:t>_____  betydelig værre</w:t>
      </w:r>
    </w:p>
    <w:p w14:paraId="72B136F4" w14:textId="77777777" w:rsidR="00A361F9" w:rsidRDefault="00A361F9" w:rsidP="00A361F9">
      <w:pPr>
        <w:rPr>
          <w:b/>
          <w:bCs/>
        </w:rPr>
      </w:pPr>
    </w:p>
    <w:p w14:paraId="25E00606" w14:textId="23864FD4" w:rsidR="00A361F9" w:rsidRPr="00A361F9" w:rsidRDefault="00A361F9" w:rsidP="00A361F9">
      <w:pPr>
        <w:rPr>
          <w:b/>
          <w:bCs/>
        </w:rPr>
      </w:pPr>
      <w:r w:rsidRPr="00A361F9">
        <w:rPr>
          <w:b/>
          <w:bCs/>
        </w:rPr>
        <w:t>Oplysninger indsamlet via</w:t>
      </w:r>
    </w:p>
    <w:p w14:paraId="1E53D79E" w14:textId="77777777" w:rsidR="00A361F9" w:rsidRPr="006266B6" w:rsidRDefault="00A361F9" w:rsidP="00A361F9">
      <w:r>
        <w:t>selvudfyldt spørgeskema_____</w:t>
      </w:r>
      <w:r>
        <w:tab/>
        <w:t>telefoninterview_____</w:t>
      </w:r>
      <w:r>
        <w:tab/>
        <w:t xml:space="preserve">personlig samtale_____            </w:t>
      </w:r>
    </w:p>
    <w:p w14:paraId="01230227" w14:textId="3E56B6F6" w:rsidR="00A361F9" w:rsidRDefault="00A361F9" w:rsidP="00A361F9">
      <w:pPr>
        <w:pStyle w:val="Overskrift1"/>
      </w:pPr>
      <w:r>
        <w:t>Efterundersøgelse</w:t>
      </w:r>
    </w:p>
    <w:p w14:paraId="1FDAABBE" w14:textId="3D2D03F8" w:rsidR="00A361F9" w:rsidRPr="00A361F9" w:rsidRDefault="00A361F9" w:rsidP="00A361F9">
      <w:r w:rsidRPr="00673784">
        <w:t>Dato for undersøgelse</w:t>
      </w:r>
      <w:r>
        <w:t>: ____________________</w:t>
      </w:r>
    </w:p>
    <w:p w14:paraId="4B62B692" w14:textId="4334833B" w:rsidR="00673784" w:rsidRPr="00673784" w:rsidRDefault="00673784" w:rsidP="00673784">
      <w:r w:rsidRPr="00673784">
        <w:t>Komplikation eller re-operation siden sidst</w:t>
      </w:r>
      <w:r w:rsidR="002A6BAE">
        <w:t>?</w:t>
      </w:r>
      <w:r w:rsidR="002A6BAE">
        <w:tab/>
      </w:r>
      <w:r w:rsidRPr="00673784">
        <w:tab/>
      </w:r>
      <w:r w:rsidR="002A6BAE">
        <w:t xml:space="preserve">Ja </w:t>
      </w:r>
      <w:r w:rsidR="002A6BAE">
        <w:rPr>
          <w:noProof/>
          <w:lang w:eastAsia="da-DK"/>
        </w:rPr>
        <w:drawing>
          <wp:inline distT="0" distB="0" distL="0" distR="0" wp14:anchorId="00E36024" wp14:editId="2DEBE513">
            <wp:extent cx="158750" cy="158750"/>
            <wp:effectExtent l="0" t="0" r="0" b="0"/>
            <wp:docPr id="74" name="Billed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r w:rsidR="002A6BAE">
        <w:tab/>
        <w:t xml:space="preserve">Nej </w:t>
      </w:r>
      <w:r w:rsidR="002A6BAE">
        <w:rPr>
          <w:noProof/>
          <w:lang w:eastAsia="da-DK"/>
        </w:rPr>
        <w:drawing>
          <wp:inline distT="0" distB="0" distL="0" distR="0" wp14:anchorId="4DBFD2E2" wp14:editId="530A0A4B">
            <wp:extent cx="158750" cy="158750"/>
            <wp:effectExtent l="0" t="0" r="0" b="0"/>
            <wp:docPr id="75" name="Billed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r w:rsidR="002A6BAE">
        <w:tab/>
        <w:t xml:space="preserve">Ved ikke </w:t>
      </w:r>
      <w:r w:rsidR="002A6BAE">
        <w:rPr>
          <w:noProof/>
          <w:lang w:eastAsia="da-DK"/>
        </w:rPr>
        <w:drawing>
          <wp:inline distT="0" distB="0" distL="0" distR="0" wp14:anchorId="4339CDD7" wp14:editId="1B9A8ED8">
            <wp:extent cx="158750" cy="158750"/>
            <wp:effectExtent l="0" t="0" r="0" b="0"/>
            <wp:docPr id="76" name="Billed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p w14:paraId="6A81474D" w14:textId="0D9652C0" w:rsidR="00A361F9" w:rsidRDefault="00A361F9" w:rsidP="00A361F9">
      <w:r>
        <w:t xml:space="preserve">Er ASA score kendt? </w:t>
      </w:r>
      <w:r>
        <w:tab/>
        <w:t xml:space="preserve">_____ Ja </w:t>
      </w:r>
      <w:r>
        <w:tab/>
        <w:t xml:space="preserve">____ Nej </w:t>
      </w:r>
      <w:r>
        <w:tab/>
      </w:r>
    </w:p>
    <w:p w14:paraId="7584700A" w14:textId="68FB7197" w:rsidR="00A361F9" w:rsidRDefault="00A361F9" w:rsidP="00A361F9">
      <w:r>
        <w:t xml:space="preserve">ASA score </w:t>
      </w:r>
    </w:p>
    <w:p w14:paraId="1B24BC26" w14:textId="0C0F1483" w:rsidR="00A361F9" w:rsidRDefault="00A361F9" w:rsidP="00A361F9">
      <w:r>
        <w:t xml:space="preserve">___ ASA I – Rask patient </w:t>
      </w:r>
    </w:p>
    <w:p w14:paraId="6441E4EC" w14:textId="04FC857B" w:rsidR="00A361F9" w:rsidRDefault="00A361F9" w:rsidP="00A361F9">
      <w:r>
        <w:t>___ ASA II – Mild systemisk sygdom</w:t>
      </w:r>
    </w:p>
    <w:p w14:paraId="1AA9BD4D" w14:textId="133FB7A4" w:rsidR="00A361F9" w:rsidRDefault="00A361F9" w:rsidP="00A361F9">
      <w:r>
        <w:t>___ ASA III – Alvorlig systemisk sygdom</w:t>
      </w:r>
    </w:p>
    <w:p w14:paraId="20E309E8" w14:textId="4051D28F" w:rsidR="00A361F9" w:rsidRDefault="00A361F9" w:rsidP="00A361F9">
      <w:r>
        <w:t xml:space="preserve">___ ASA IV – Alvorlig systemisk sygdom, som er konstant livstruende </w:t>
      </w:r>
    </w:p>
    <w:p w14:paraId="40FFD542" w14:textId="62763AB6" w:rsidR="00A361F9" w:rsidRDefault="00A361F9" w:rsidP="00A361F9">
      <w:r w:rsidRPr="00A361F9">
        <w:t>___ ASA V – Moribund patient, som ikke forventes at overleve ud</w:t>
      </w:r>
      <w:r>
        <w:t xml:space="preserve">en operation </w:t>
      </w:r>
    </w:p>
    <w:p w14:paraId="219385F5" w14:textId="77777777" w:rsidR="00A361F9" w:rsidRPr="00A361F9" w:rsidRDefault="00A361F9" w:rsidP="00A361F9"/>
    <w:p w14:paraId="7FBAED15" w14:textId="5785D49A" w:rsidR="00A361F9" w:rsidRPr="00A361F9" w:rsidRDefault="00673784" w:rsidP="00A361F9">
      <w:pPr>
        <w:pStyle w:val="Overskrift1"/>
        <w:spacing w:before="0" w:line="240" w:lineRule="auto"/>
      </w:pPr>
      <w:r>
        <w:t>Komplikationer / diag</w:t>
      </w:r>
      <w:r w:rsidR="00A361F9">
        <w:t xml:space="preserve">noser </w:t>
      </w:r>
      <w:r>
        <w:t>efter udskr</w:t>
      </w:r>
      <w:r w:rsidR="00A361F9">
        <w:t xml:space="preserve">ivelse </w:t>
      </w:r>
      <w:r w:rsidR="00A361F9">
        <w:br/>
      </w:r>
    </w:p>
    <w:p w14:paraId="58B4BBF5" w14:textId="45177CE5" w:rsidR="00585131" w:rsidRDefault="00A361F9" w:rsidP="0093333D">
      <w:pPr>
        <w:spacing w:after="0" w:line="240" w:lineRule="auto"/>
        <w:rPr>
          <w:noProof/>
          <w:lang w:eastAsia="da-DK"/>
        </w:rPr>
      </w:pPr>
      <w:r>
        <w:t xml:space="preserve">Er der </w:t>
      </w:r>
      <w:r w:rsidR="00673784">
        <w:t xml:space="preserve">postoperative </w:t>
      </w:r>
      <w:r w:rsidR="00585131">
        <w:t xml:space="preserve">komplikationer </w:t>
      </w:r>
    </w:p>
    <w:p w14:paraId="136158AC" w14:textId="77777777" w:rsidR="00A361F9" w:rsidRDefault="00A361F9" w:rsidP="0093333D">
      <w:pPr>
        <w:spacing w:after="0" w:line="240" w:lineRule="auto"/>
        <w:rPr>
          <w:noProof/>
          <w:lang w:eastAsia="da-DK"/>
        </w:rPr>
      </w:pPr>
    </w:p>
    <w:p w14:paraId="69B2218E" w14:textId="77777777" w:rsidR="00A361F9" w:rsidRDefault="00A361F9" w:rsidP="00A361F9">
      <w:r>
        <w:t xml:space="preserve">_____ Ja </w:t>
      </w:r>
      <w:r>
        <w:tab/>
        <w:t xml:space="preserve">____ Nej </w:t>
      </w:r>
      <w:r>
        <w:tab/>
      </w:r>
    </w:p>
    <w:p w14:paraId="289B8829" w14:textId="77777777" w:rsidR="00844792" w:rsidRDefault="00844792" w:rsidP="0093333D">
      <w:pPr>
        <w:spacing w:after="0" w:line="240" w:lineRule="auto"/>
      </w:pPr>
    </w:p>
    <w:p w14:paraId="71C364C8" w14:textId="77777777" w:rsidR="00844792" w:rsidRPr="00A361F9" w:rsidRDefault="00844792" w:rsidP="0093333D">
      <w:pPr>
        <w:spacing w:after="0" w:line="240" w:lineRule="auto"/>
        <w:rPr>
          <w:b/>
          <w:bCs/>
        </w:rPr>
      </w:pPr>
      <w:r w:rsidRPr="00A361F9">
        <w:rPr>
          <w:b/>
          <w:bCs/>
        </w:rPr>
        <w:t xml:space="preserve">Komplikationer </w:t>
      </w:r>
      <w:r w:rsidRPr="00A361F9">
        <w:rPr>
          <w:b/>
          <w:bCs/>
        </w:rPr>
        <w:tab/>
      </w:r>
    </w:p>
    <w:p w14:paraId="6FFE4F54" w14:textId="4FFC6510" w:rsidR="00673784" w:rsidRPr="00A361F9" w:rsidRDefault="00673784" w:rsidP="0093333D">
      <w:pPr>
        <w:spacing w:after="0" w:line="240" w:lineRule="auto"/>
      </w:pPr>
      <w:r>
        <w:t>Mesh relaterede komplikationer indberettet til Sundhedsstyrelsen</w:t>
      </w:r>
      <w:r w:rsidR="00585131">
        <w:t>?</w:t>
      </w:r>
      <w:r w:rsidR="006D187F">
        <w:t xml:space="preserve"> </w:t>
      </w:r>
      <w:r w:rsidR="00844792">
        <w:t xml:space="preserve"> </w:t>
      </w:r>
      <w:r w:rsidR="00A361F9">
        <w:t xml:space="preserve"> _____ Ja </w:t>
      </w:r>
      <w:r w:rsidR="00A361F9">
        <w:tab/>
        <w:t>____ Nej</w:t>
      </w:r>
    </w:p>
    <w:p w14:paraId="0A364154" w14:textId="77777777" w:rsidR="00585131" w:rsidRPr="00A361F9" w:rsidRDefault="00585131" w:rsidP="0093333D">
      <w:pPr>
        <w:spacing w:after="0" w:line="240" w:lineRule="auto"/>
      </w:pPr>
    </w:p>
    <w:p w14:paraId="5E74F813" w14:textId="1E346738" w:rsidR="002435F7" w:rsidRPr="00A361F9" w:rsidRDefault="00A361F9" w:rsidP="0093333D">
      <w:pPr>
        <w:spacing w:after="0" w:line="240" w:lineRule="auto"/>
      </w:pPr>
      <w:r w:rsidRPr="00A361F9">
        <w:t xml:space="preserve">Har der været komplikationer pga. </w:t>
      </w:r>
      <w:r w:rsidR="00673784" w:rsidRPr="00A361F9">
        <w:t xml:space="preserve"> blødning</w:t>
      </w:r>
      <w:r>
        <w:t xml:space="preserve">? </w:t>
      </w:r>
      <w:r>
        <w:tab/>
        <w:t xml:space="preserve"> </w:t>
      </w:r>
      <w:r>
        <w:tab/>
      </w:r>
      <w:r w:rsidR="00A231A3" w:rsidRPr="00A361F9">
        <w:t xml:space="preserve"> </w:t>
      </w:r>
      <w:r>
        <w:t xml:space="preserve">_____ Ja </w:t>
      </w:r>
      <w:r>
        <w:tab/>
        <w:t>____ Nej</w:t>
      </w:r>
    </w:p>
    <w:p w14:paraId="485DD275" w14:textId="77777777" w:rsidR="00673784" w:rsidRPr="00A361F9" w:rsidRDefault="00673784" w:rsidP="0093333D">
      <w:pPr>
        <w:spacing w:after="0" w:line="240" w:lineRule="auto"/>
      </w:pPr>
      <w:r w:rsidRPr="00A361F9">
        <w:tab/>
      </w:r>
    </w:p>
    <w:p w14:paraId="4C05F61D" w14:textId="77777777" w:rsidR="00A361F9" w:rsidRPr="00BC3E8C" w:rsidRDefault="00844792" w:rsidP="0093333D">
      <w:pPr>
        <w:spacing w:after="0" w:line="240" w:lineRule="auto"/>
      </w:pPr>
      <w:r w:rsidRPr="00BC3E8C">
        <w:t>Diagnosekode</w:t>
      </w:r>
      <w:r w:rsidR="00673784" w:rsidRPr="00BC3E8C">
        <w:t>:</w:t>
      </w:r>
      <w:r w:rsidR="00585131" w:rsidRPr="00BC3E8C">
        <w:tab/>
      </w:r>
    </w:p>
    <w:p w14:paraId="525FBF60" w14:textId="14907296" w:rsidR="00673784" w:rsidRPr="00F76697" w:rsidRDefault="00A361F9" w:rsidP="00A361F9">
      <w:pPr>
        <w:spacing w:after="0" w:line="240" w:lineRule="auto"/>
        <w:ind w:left="2608"/>
        <w:rPr>
          <w:lang w:val="nb-NO"/>
        </w:rPr>
      </w:pPr>
      <w:r w:rsidRPr="00BC3E8C">
        <w:lastRenderedPageBreak/>
        <w:t xml:space="preserve">  </w:t>
      </w:r>
      <w:r>
        <w:rPr>
          <w:lang w:val="nb-NO"/>
        </w:rPr>
        <w:t>_______</w:t>
      </w:r>
      <w:r w:rsidR="00844792" w:rsidRPr="00F76697">
        <w:rPr>
          <w:lang w:val="nb-NO"/>
        </w:rPr>
        <w:t>Postoperativ blødning DT810G</w:t>
      </w:r>
      <w:r>
        <w:rPr>
          <w:lang w:val="nb-NO"/>
        </w:rPr>
        <w:br/>
      </w:r>
    </w:p>
    <w:p w14:paraId="187F0C83" w14:textId="6A53A1EF" w:rsidR="00A361F9" w:rsidRPr="00A361F9" w:rsidRDefault="00585131" w:rsidP="0093333D">
      <w:pPr>
        <w:spacing w:after="0" w:line="240" w:lineRule="auto"/>
        <w:ind w:left="1304" w:firstLine="1304"/>
        <w:rPr>
          <w:noProof/>
          <w:lang w:val="nb-NO" w:eastAsia="da-DK"/>
        </w:rPr>
      </w:pPr>
      <w:r w:rsidRPr="00F76697">
        <w:rPr>
          <w:lang w:val="nb-NO"/>
        </w:rPr>
        <w:t xml:space="preserve"> </w:t>
      </w:r>
      <w:r w:rsidR="00A361F9">
        <w:rPr>
          <w:lang w:val="nb-NO"/>
        </w:rPr>
        <w:t>_______</w:t>
      </w:r>
      <w:r w:rsidR="00844792" w:rsidRPr="00F76697">
        <w:rPr>
          <w:lang w:val="nb-NO"/>
        </w:rPr>
        <w:t>Postoperativt hæmatom DT810H</w:t>
      </w:r>
      <w:r w:rsidR="00A361F9">
        <w:rPr>
          <w:lang w:val="nb-NO"/>
        </w:rPr>
        <w:br/>
      </w:r>
    </w:p>
    <w:p w14:paraId="5CB4E632" w14:textId="73CE193A" w:rsidR="00673784" w:rsidRPr="00BC3E8C" w:rsidRDefault="009F68CC" w:rsidP="0093333D">
      <w:pPr>
        <w:spacing w:after="0" w:line="240" w:lineRule="auto"/>
        <w:ind w:left="1304" w:firstLine="1304"/>
      </w:pPr>
      <w:r w:rsidRPr="00A361F9">
        <w:rPr>
          <w:lang w:val="nb-NO"/>
        </w:rPr>
        <w:t xml:space="preserve"> </w:t>
      </w:r>
      <w:r w:rsidR="00A361F9" w:rsidRPr="00BC3E8C">
        <w:t>_______</w:t>
      </w:r>
      <w:r w:rsidR="00844792" w:rsidRPr="00BC3E8C">
        <w:t>Peroperativ blødning DT818F</w:t>
      </w:r>
    </w:p>
    <w:p w14:paraId="22EFECD3" w14:textId="77777777" w:rsidR="00844792" w:rsidRPr="00BC3E8C" w:rsidRDefault="00844792" w:rsidP="0093333D">
      <w:pPr>
        <w:spacing w:after="0" w:line="240" w:lineRule="auto"/>
      </w:pPr>
    </w:p>
    <w:p w14:paraId="695D1A44" w14:textId="6C17D623" w:rsidR="00D13C0D" w:rsidRPr="00BC3E8C" w:rsidRDefault="00844792" w:rsidP="0093333D">
      <w:pPr>
        <w:spacing w:after="0" w:line="240" w:lineRule="auto"/>
      </w:pPr>
      <w:r w:rsidRPr="00BC3E8C">
        <w:t xml:space="preserve">Procedure / </w:t>
      </w:r>
      <w:r w:rsidRPr="00BC3E8C">
        <w:br/>
        <w:t>Operationskode</w:t>
      </w:r>
      <w:r w:rsidR="00585131" w:rsidRPr="00BC3E8C">
        <w:t>:</w:t>
      </w:r>
      <w:r w:rsidR="00673784" w:rsidRPr="00BC3E8C">
        <w:tab/>
      </w:r>
      <w:r w:rsidR="00A361F9" w:rsidRPr="00BC3E8C">
        <w:t>_______</w:t>
      </w:r>
      <w:r w:rsidR="009F68CC" w:rsidRPr="00BC3E8C">
        <w:t xml:space="preserve"> Blodtransfusion BOQA0</w:t>
      </w:r>
    </w:p>
    <w:p w14:paraId="152241D0" w14:textId="77777777" w:rsidR="00A361F9" w:rsidRPr="00BC3E8C" w:rsidRDefault="00A361F9" w:rsidP="0093333D">
      <w:pPr>
        <w:spacing w:after="0" w:line="240" w:lineRule="auto"/>
      </w:pPr>
    </w:p>
    <w:p w14:paraId="33C584B6" w14:textId="697EF606" w:rsidR="00673784" w:rsidRPr="00BC3E8C" w:rsidRDefault="00A361F9" w:rsidP="00D13C0D">
      <w:pPr>
        <w:spacing w:after="0" w:line="240" w:lineRule="auto"/>
        <w:ind w:left="1304" w:firstLine="1304"/>
      </w:pPr>
      <w:r w:rsidRPr="00BC3E8C">
        <w:t>_______</w:t>
      </w:r>
      <w:r w:rsidR="00585131" w:rsidRPr="00BC3E8C">
        <w:t xml:space="preserve"> </w:t>
      </w:r>
      <w:r w:rsidR="00673784" w:rsidRPr="00BC3E8C">
        <w:t>Reoperation efter overfla</w:t>
      </w:r>
      <w:r w:rsidR="009F68CC" w:rsidRPr="00BC3E8C">
        <w:t>disk blødning efter gyn. opr. KLWD00</w:t>
      </w:r>
    </w:p>
    <w:p w14:paraId="58AE33BD" w14:textId="77777777" w:rsidR="00A361F9" w:rsidRPr="00BC3E8C" w:rsidRDefault="00A361F9" w:rsidP="00D13C0D">
      <w:pPr>
        <w:spacing w:after="0" w:line="240" w:lineRule="auto"/>
        <w:ind w:left="1304" w:firstLine="1304"/>
      </w:pPr>
    </w:p>
    <w:p w14:paraId="3B810412" w14:textId="46B12104" w:rsidR="00585131" w:rsidRDefault="00673784" w:rsidP="0093333D">
      <w:pPr>
        <w:spacing w:after="0" w:line="240" w:lineRule="auto"/>
      </w:pPr>
      <w:r w:rsidRPr="00BC3E8C">
        <w:tab/>
      </w:r>
      <w:r w:rsidR="00585131" w:rsidRPr="00BC3E8C">
        <w:tab/>
      </w:r>
      <w:r w:rsidR="00A361F9" w:rsidRPr="00A361F9">
        <w:t>_______</w:t>
      </w:r>
      <w:r w:rsidR="00585131">
        <w:t xml:space="preserve"> </w:t>
      </w:r>
      <w:r>
        <w:t>Reoperation efter dyb blødn</w:t>
      </w:r>
      <w:r w:rsidR="00585131">
        <w:t>ing efter gyn. opr.</w:t>
      </w:r>
      <w:r w:rsidR="009F68CC">
        <w:t xml:space="preserve"> KLWE00</w:t>
      </w:r>
    </w:p>
    <w:p w14:paraId="61BBE822" w14:textId="77777777" w:rsidR="00A361F9" w:rsidRDefault="00A361F9" w:rsidP="0093333D">
      <w:pPr>
        <w:spacing w:after="0" w:line="240" w:lineRule="auto"/>
      </w:pPr>
    </w:p>
    <w:p w14:paraId="0B069C67" w14:textId="1543B06F" w:rsidR="00673784" w:rsidRDefault="00585131" w:rsidP="0093333D">
      <w:pPr>
        <w:spacing w:after="0" w:line="240" w:lineRule="auto"/>
      </w:pPr>
      <w:r>
        <w:tab/>
      </w:r>
      <w:r>
        <w:tab/>
        <w:t xml:space="preserve"> </w:t>
      </w:r>
      <w:r w:rsidR="00A361F9" w:rsidRPr="00A361F9">
        <w:t>_______</w:t>
      </w:r>
      <w:r>
        <w:t>Laparoskopisk reopr. efte</w:t>
      </w:r>
      <w:r w:rsidR="009F68CC">
        <w:t>r dyb blødning efter gyn. opr. KLW0</w:t>
      </w:r>
    </w:p>
    <w:p w14:paraId="05BF6E01" w14:textId="77777777" w:rsidR="00F85D28" w:rsidRDefault="00F85D28" w:rsidP="0093333D">
      <w:pPr>
        <w:spacing w:after="0" w:line="240" w:lineRule="auto"/>
      </w:pPr>
    </w:p>
    <w:p w14:paraId="4A869B25" w14:textId="7AC46B02" w:rsidR="00F85D28" w:rsidRDefault="00F85D28" w:rsidP="0093333D">
      <w:pPr>
        <w:spacing w:after="0" w:line="240" w:lineRule="auto"/>
      </w:pPr>
      <w:r>
        <w:t xml:space="preserve">Er der yderligere komplikationer pga. blødning?   </w:t>
      </w:r>
      <w:r>
        <w:tab/>
        <w:t xml:space="preserve">_____ Ja </w:t>
      </w:r>
      <w:r>
        <w:tab/>
        <w:t>____ Nej</w:t>
      </w:r>
    </w:p>
    <w:p w14:paraId="228A31F9" w14:textId="3DE06E4A" w:rsidR="00F85D28" w:rsidRPr="00F85D28" w:rsidRDefault="00F85D28" w:rsidP="0093333D">
      <w:pPr>
        <w:spacing w:after="0" w:line="240" w:lineRule="auto"/>
        <w:rPr>
          <w:i/>
          <w:iCs/>
          <w:sz w:val="18"/>
          <w:szCs w:val="18"/>
        </w:rPr>
      </w:pPr>
      <w:r w:rsidRPr="00F85D28">
        <w:rPr>
          <w:i/>
          <w:iCs/>
          <w:sz w:val="18"/>
          <w:szCs w:val="18"/>
        </w:rPr>
        <w:t xml:space="preserve">(Hvis der svares ja her, skal overstående udfyldes igen) </w:t>
      </w:r>
    </w:p>
    <w:p w14:paraId="17AAD27E" w14:textId="77777777" w:rsidR="00585131" w:rsidRDefault="00585131" w:rsidP="0093333D">
      <w:pPr>
        <w:spacing w:line="240" w:lineRule="auto"/>
      </w:pPr>
    </w:p>
    <w:p w14:paraId="0F59F2A9" w14:textId="77777777" w:rsidR="00673784" w:rsidRPr="00F85D28" w:rsidRDefault="00673784" w:rsidP="0093333D">
      <w:pPr>
        <w:spacing w:line="240" w:lineRule="auto"/>
        <w:rPr>
          <w:b/>
          <w:bCs/>
        </w:rPr>
      </w:pPr>
      <w:r w:rsidRPr="00F85D28">
        <w:rPr>
          <w:b/>
          <w:bCs/>
        </w:rPr>
        <w:t>Komplikationer pga. organperforation</w:t>
      </w:r>
      <w:r w:rsidRPr="00F85D28">
        <w:rPr>
          <w:b/>
          <w:bCs/>
        </w:rPr>
        <w:tab/>
      </w:r>
    </w:p>
    <w:p w14:paraId="08BEEA6E" w14:textId="23FF2144" w:rsidR="00D13C0D" w:rsidRDefault="00844792" w:rsidP="00F85D28">
      <w:pPr>
        <w:spacing w:after="0" w:line="240" w:lineRule="auto"/>
        <w:ind w:left="2610" w:hanging="2610"/>
      </w:pPr>
      <w:r>
        <w:t>Diagnosekode</w:t>
      </w:r>
      <w:r w:rsidR="00585131">
        <w:t>:</w:t>
      </w:r>
      <w:r w:rsidR="00673784">
        <w:tab/>
      </w:r>
      <w:r w:rsidR="00F85D28" w:rsidRPr="00A361F9">
        <w:t>_______</w:t>
      </w:r>
      <w:r w:rsidR="00F91B99">
        <w:t xml:space="preserve"> </w:t>
      </w:r>
      <w:r w:rsidR="00F85D28" w:rsidRPr="00F85D28">
        <w:t xml:space="preserve">DT812G: Utilsigtet peroperativ punktur eller læsion af </w:t>
      </w:r>
      <w:r w:rsidR="00F85D28">
        <w:t xml:space="preserve">  g</w:t>
      </w:r>
      <w:r w:rsidR="00F85D28" w:rsidRPr="00F85D28">
        <w:t>astrointestinalkanalen</w:t>
      </w:r>
    </w:p>
    <w:p w14:paraId="459A2358" w14:textId="77777777" w:rsidR="00F85D28" w:rsidRDefault="00F85D28" w:rsidP="00F85D28">
      <w:pPr>
        <w:spacing w:after="0" w:line="240" w:lineRule="auto"/>
        <w:ind w:left="2610" w:hanging="2610"/>
      </w:pPr>
    </w:p>
    <w:p w14:paraId="1F3437CF" w14:textId="55F2D90E" w:rsidR="00D13C0D" w:rsidRDefault="00F85D28" w:rsidP="00F85D28">
      <w:pPr>
        <w:spacing w:after="0" w:line="240" w:lineRule="auto"/>
        <w:ind w:left="2608" w:firstLine="2"/>
      </w:pPr>
      <w:r w:rsidRPr="00A361F9">
        <w:t>_______</w:t>
      </w:r>
      <w:r w:rsidR="00F91B99">
        <w:t xml:space="preserve"> </w:t>
      </w:r>
      <w:r w:rsidRPr="00F85D28">
        <w:t>DT812H: Utilsigtet peroperativ punktur eller læsion af kvindeligt kønsorgan</w:t>
      </w:r>
    </w:p>
    <w:p w14:paraId="16E76801" w14:textId="77777777" w:rsidR="00F85D28" w:rsidRDefault="00F85D28" w:rsidP="0093333D">
      <w:pPr>
        <w:spacing w:after="0" w:line="240" w:lineRule="auto"/>
      </w:pPr>
    </w:p>
    <w:p w14:paraId="314DBC5E" w14:textId="522626D9" w:rsidR="00D13C0D" w:rsidRDefault="00F85D28" w:rsidP="007948D5">
      <w:pPr>
        <w:spacing w:after="0" w:line="240" w:lineRule="auto"/>
        <w:ind w:left="1304" w:firstLine="1304"/>
      </w:pPr>
      <w:r w:rsidRPr="00A361F9">
        <w:t>_______</w:t>
      </w:r>
      <w:r w:rsidRPr="00F85D28">
        <w:t>DT812UC: Utilsigtet peroperativ punktur eller læsion af urinleder</w:t>
      </w:r>
      <w:r w:rsidR="00D13C0D">
        <w:t xml:space="preserve"> </w:t>
      </w:r>
    </w:p>
    <w:p w14:paraId="57C9F9F8" w14:textId="77777777" w:rsidR="00F85D28" w:rsidRDefault="00F85D28" w:rsidP="007948D5">
      <w:pPr>
        <w:spacing w:after="0" w:line="240" w:lineRule="auto"/>
        <w:ind w:left="1304" w:firstLine="1304"/>
      </w:pPr>
    </w:p>
    <w:p w14:paraId="0E403685" w14:textId="3B90967F" w:rsidR="00D13C0D" w:rsidRDefault="00F85D28" w:rsidP="00D13C0D">
      <w:pPr>
        <w:spacing w:after="0" w:line="240" w:lineRule="auto"/>
        <w:ind w:left="2608"/>
      </w:pPr>
      <w:r w:rsidRPr="00A361F9">
        <w:t>_______</w:t>
      </w:r>
      <w:r w:rsidR="00F91B99">
        <w:t xml:space="preserve"> </w:t>
      </w:r>
      <w:r w:rsidRPr="00F85D28">
        <w:t>DT812UD: Utilsigtet peroperativ punktur eller læsion af urinblære</w:t>
      </w:r>
    </w:p>
    <w:p w14:paraId="3E98480F" w14:textId="77777777" w:rsidR="00F85D28" w:rsidRDefault="00F85D28" w:rsidP="00D13C0D">
      <w:pPr>
        <w:spacing w:after="0" w:line="240" w:lineRule="auto"/>
        <w:ind w:left="2608"/>
      </w:pPr>
    </w:p>
    <w:p w14:paraId="50785406" w14:textId="7774C692" w:rsidR="00D13C0D" w:rsidRDefault="00F85D28" w:rsidP="00D13C0D">
      <w:pPr>
        <w:spacing w:after="0" w:line="240" w:lineRule="auto"/>
        <w:ind w:left="2608"/>
      </w:pPr>
      <w:r w:rsidRPr="00A361F9">
        <w:t>_______</w:t>
      </w:r>
      <w:r w:rsidR="00F91B99">
        <w:t xml:space="preserve"> </w:t>
      </w:r>
      <w:r w:rsidRPr="00F85D28">
        <w:t>DT812UE: Utilsigtet peroperativ punktur eller læsion af urinrør</w:t>
      </w:r>
    </w:p>
    <w:p w14:paraId="333C3D80" w14:textId="77777777" w:rsidR="00844792" w:rsidRDefault="00844792" w:rsidP="00F91B99">
      <w:pPr>
        <w:spacing w:after="0" w:line="240" w:lineRule="auto"/>
      </w:pPr>
    </w:p>
    <w:p w14:paraId="0A77720F" w14:textId="1C99807B" w:rsidR="00F85D28" w:rsidRDefault="00844792" w:rsidP="00F85D28">
      <w:pPr>
        <w:spacing w:after="0" w:line="240" w:lineRule="auto"/>
      </w:pPr>
      <w:r>
        <w:t xml:space="preserve">Procedure / </w:t>
      </w:r>
      <w:r>
        <w:br/>
        <w:t>Operationskode:</w:t>
      </w:r>
      <w:r w:rsidR="003146FF">
        <w:tab/>
      </w:r>
      <w:r w:rsidR="00F85D28" w:rsidRPr="00A361F9">
        <w:t>_______</w:t>
      </w:r>
      <w:r w:rsidR="00F85D28">
        <w:t>KKBF00: Fjernelse af fremmedlegeme i urinleder</w:t>
      </w:r>
    </w:p>
    <w:p w14:paraId="18722775" w14:textId="77777777" w:rsidR="00F85D28" w:rsidRDefault="00F85D28" w:rsidP="00F85D28">
      <w:pPr>
        <w:spacing w:after="0" w:line="240" w:lineRule="auto"/>
      </w:pPr>
    </w:p>
    <w:p w14:paraId="737905FE" w14:textId="47E29EDD" w:rsidR="00F85D28" w:rsidRDefault="00F85D28" w:rsidP="00F85D28">
      <w:pPr>
        <w:spacing w:after="0" w:line="240" w:lineRule="auto"/>
        <w:ind w:left="2608"/>
      </w:pPr>
      <w:r w:rsidRPr="00A361F9">
        <w:t>_______</w:t>
      </w:r>
      <w:r>
        <w:t>KKCF01: Perkutan endoskopisk fjernelse af fremmedlegeme i urinblære</w:t>
      </w:r>
    </w:p>
    <w:p w14:paraId="04E7DE8F" w14:textId="77777777" w:rsidR="00F85D28" w:rsidRDefault="00F85D28" w:rsidP="00F85D28">
      <w:pPr>
        <w:spacing w:after="0" w:line="240" w:lineRule="auto"/>
      </w:pPr>
    </w:p>
    <w:p w14:paraId="4E51BC09" w14:textId="5BF55641" w:rsidR="00F85D28" w:rsidRDefault="00F85D28" w:rsidP="00F85D28">
      <w:pPr>
        <w:spacing w:after="0" w:line="240" w:lineRule="auto"/>
        <w:ind w:left="1304" w:firstLine="1304"/>
      </w:pPr>
      <w:r w:rsidRPr="00A361F9">
        <w:t>_______</w:t>
      </w:r>
      <w:r>
        <w:t>KKDE20: Fjernelse af fremmedlegeme fra urinrør</w:t>
      </w:r>
    </w:p>
    <w:p w14:paraId="30A785EE" w14:textId="77777777" w:rsidR="00F85D28" w:rsidRDefault="00F85D28" w:rsidP="00F85D28">
      <w:pPr>
        <w:spacing w:after="0" w:line="240" w:lineRule="auto"/>
      </w:pPr>
    </w:p>
    <w:p w14:paraId="25C9BB14" w14:textId="6DFAF0E0" w:rsidR="00F85D28" w:rsidRDefault="00F85D28" w:rsidP="00F85D28">
      <w:pPr>
        <w:spacing w:after="0" w:line="240" w:lineRule="auto"/>
        <w:ind w:left="1304" w:firstLine="1304"/>
      </w:pPr>
      <w:r w:rsidRPr="00A361F9">
        <w:t>_______</w:t>
      </w:r>
      <w:r>
        <w:t>KLEE00: Sutur af vagina</w:t>
      </w:r>
    </w:p>
    <w:p w14:paraId="471AA9E9" w14:textId="77777777" w:rsidR="00F85D28" w:rsidRDefault="00F85D28" w:rsidP="00F85D28">
      <w:pPr>
        <w:spacing w:after="0" w:line="240" w:lineRule="auto"/>
      </w:pPr>
    </w:p>
    <w:p w14:paraId="64F51999" w14:textId="4EF7A57B" w:rsidR="00F85D28" w:rsidRDefault="00F85D28" w:rsidP="00F85D28">
      <w:pPr>
        <w:spacing w:after="0" w:line="240" w:lineRule="auto"/>
        <w:ind w:left="2608"/>
      </w:pPr>
      <w:r w:rsidRPr="00A361F9">
        <w:t>_______</w:t>
      </w:r>
      <w:r>
        <w:t>KLWW96: Anden reoperation efter gynækologisk operation</w:t>
      </w:r>
    </w:p>
    <w:p w14:paraId="29E3E723" w14:textId="77777777" w:rsidR="00F85D28" w:rsidRDefault="00F85D28" w:rsidP="00F85D28">
      <w:pPr>
        <w:spacing w:after="0" w:line="240" w:lineRule="auto"/>
      </w:pPr>
    </w:p>
    <w:p w14:paraId="10CBD931" w14:textId="0D942CF0" w:rsidR="00F85D28" w:rsidRDefault="00F85D28" w:rsidP="00F85D28">
      <w:pPr>
        <w:spacing w:after="0" w:line="240" w:lineRule="auto"/>
        <w:ind w:left="1304" w:firstLine="1304"/>
      </w:pPr>
      <w:r w:rsidRPr="00A361F9">
        <w:t>_______</w:t>
      </w:r>
      <w:r>
        <w:t>KTLE10: Fjernelse af fremmedlegeme fra vagina</w:t>
      </w:r>
    </w:p>
    <w:p w14:paraId="37547BF2" w14:textId="77777777" w:rsidR="00F85D28" w:rsidRDefault="00F85D28" w:rsidP="00F85D28">
      <w:pPr>
        <w:spacing w:after="0" w:line="240" w:lineRule="auto"/>
        <w:ind w:left="1304" w:firstLine="1304"/>
      </w:pPr>
    </w:p>
    <w:p w14:paraId="77883DD6" w14:textId="35739C84" w:rsidR="00F85D28" w:rsidRDefault="00F85D28" w:rsidP="00F85D28">
      <w:pPr>
        <w:spacing w:after="0" w:line="240" w:lineRule="auto"/>
      </w:pPr>
      <w:r>
        <w:t xml:space="preserve">Er der yderligere komplikationer pga. organperforation?   </w:t>
      </w:r>
      <w:r>
        <w:tab/>
        <w:t xml:space="preserve">_____ Ja </w:t>
      </w:r>
      <w:r>
        <w:tab/>
        <w:t>____ Nej</w:t>
      </w:r>
    </w:p>
    <w:p w14:paraId="40B92ECE" w14:textId="77777777" w:rsidR="00F85D28" w:rsidRPr="00F85D28" w:rsidRDefault="00F85D28" w:rsidP="00F85D28">
      <w:pPr>
        <w:spacing w:after="0" w:line="240" w:lineRule="auto"/>
        <w:rPr>
          <w:i/>
          <w:iCs/>
          <w:sz w:val="18"/>
          <w:szCs w:val="18"/>
        </w:rPr>
      </w:pPr>
      <w:r w:rsidRPr="00F85D28">
        <w:rPr>
          <w:i/>
          <w:iCs/>
          <w:sz w:val="18"/>
          <w:szCs w:val="18"/>
        </w:rPr>
        <w:t xml:space="preserve">(Hvis der svares ja her, skal overstående udfyldes igen) </w:t>
      </w:r>
    </w:p>
    <w:p w14:paraId="7757D8C8" w14:textId="2F483691" w:rsidR="00673784" w:rsidRDefault="00673784" w:rsidP="00F85D28">
      <w:pPr>
        <w:spacing w:after="0" w:line="240" w:lineRule="auto"/>
      </w:pPr>
    </w:p>
    <w:p w14:paraId="0EDFB2B5" w14:textId="77777777" w:rsidR="000A1BB0" w:rsidRPr="00F85D28" w:rsidRDefault="00673784" w:rsidP="000A1BB0">
      <w:pPr>
        <w:spacing w:after="0" w:line="240" w:lineRule="auto"/>
        <w:rPr>
          <w:b/>
          <w:bCs/>
        </w:rPr>
      </w:pPr>
      <w:r w:rsidRPr="00F85D28">
        <w:rPr>
          <w:b/>
          <w:bCs/>
        </w:rPr>
        <w:lastRenderedPageBreak/>
        <w:t>Komplikationer pga. infektion</w:t>
      </w:r>
      <w:r w:rsidR="00E72306" w:rsidRPr="00F85D28">
        <w:rPr>
          <w:b/>
          <w:bCs/>
        </w:rPr>
        <w:t>/ erosion</w:t>
      </w:r>
      <w:r w:rsidR="006D187F" w:rsidRPr="00F85D28">
        <w:rPr>
          <w:b/>
          <w:bCs/>
        </w:rPr>
        <w:t xml:space="preserve"> </w:t>
      </w:r>
    </w:p>
    <w:p w14:paraId="36D78074" w14:textId="77777777" w:rsidR="00673784" w:rsidRPr="00F85D28" w:rsidRDefault="00673784" w:rsidP="000A1BB0">
      <w:pPr>
        <w:spacing w:after="0" w:line="240" w:lineRule="auto"/>
        <w:rPr>
          <w:b/>
          <w:bCs/>
        </w:rPr>
      </w:pPr>
      <w:r w:rsidRPr="00F85D28">
        <w:rPr>
          <w:b/>
          <w:bCs/>
        </w:rPr>
        <w:tab/>
      </w:r>
    </w:p>
    <w:p w14:paraId="475A93AB" w14:textId="77777777" w:rsidR="00F85D28" w:rsidRDefault="00844792" w:rsidP="00F85D28">
      <w:pPr>
        <w:spacing w:after="0" w:line="240" w:lineRule="auto"/>
        <w:ind w:left="2608" w:hanging="2608"/>
      </w:pPr>
      <w:r>
        <w:t>Diagnosekode:</w:t>
      </w:r>
      <w:r w:rsidR="00673784">
        <w:tab/>
      </w:r>
    </w:p>
    <w:p w14:paraId="78DFD80A" w14:textId="7A4938A6" w:rsidR="00F85D28" w:rsidRDefault="00F85D28" w:rsidP="00F85D28">
      <w:pPr>
        <w:spacing w:after="0" w:line="240" w:lineRule="auto"/>
        <w:ind w:left="2608"/>
      </w:pPr>
      <w:r w:rsidRPr="00A361F9">
        <w:t>_______</w:t>
      </w:r>
      <w:r>
        <w:t>DT814F: Postoperativ sårinfektion</w:t>
      </w:r>
    </w:p>
    <w:p w14:paraId="3E6FFE6E" w14:textId="77777777" w:rsidR="00F85D28" w:rsidRDefault="00F85D28" w:rsidP="00F85D28">
      <w:pPr>
        <w:spacing w:after="0" w:line="240" w:lineRule="auto"/>
        <w:ind w:left="2608" w:hanging="2608"/>
      </w:pPr>
    </w:p>
    <w:p w14:paraId="6980931B" w14:textId="660F380E" w:rsidR="00F85D28" w:rsidRDefault="00F85D28" w:rsidP="00F85D28">
      <w:pPr>
        <w:spacing w:after="0" w:line="240" w:lineRule="auto"/>
        <w:ind w:left="2608"/>
      </w:pPr>
      <w:r w:rsidRPr="00A361F9">
        <w:t>_______</w:t>
      </w:r>
      <w:r>
        <w:t>DT814U: Postoperativ urinvejsinfektion</w:t>
      </w:r>
    </w:p>
    <w:p w14:paraId="04986826" w14:textId="77777777" w:rsidR="00F85D28" w:rsidRDefault="00F85D28" w:rsidP="00F85D28">
      <w:pPr>
        <w:spacing w:after="0" w:line="240" w:lineRule="auto"/>
        <w:ind w:left="2608" w:hanging="2608"/>
      </w:pPr>
    </w:p>
    <w:p w14:paraId="65E03E83" w14:textId="70E665BF" w:rsidR="00F85D28" w:rsidRDefault="00F85D28" w:rsidP="00F85D28">
      <w:pPr>
        <w:spacing w:after="0" w:line="240" w:lineRule="auto"/>
        <w:ind w:left="2608"/>
      </w:pPr>
      <w:r w:rsidRPr="00A361F9">
        <w:t>_______</w:t>
      </w:r>
      <w:r>
        <w:t>DT835: Infektion eller inflammation omkring protese, implantat eller transplantat i urinvejene</w:t>
      </w:r>
    </w:p>
    <w:p w14:paraId="66CB1715" w14:textId="77777777" w:rsidR="00F85D28" w:rsidRDefault="00F85D28" w:rsidP="00F85D28">
      <w:pPr>
        <w:spacing w:after="0" w:line="240" w:lineRule="auto"/>
        <w:ind w:left="2608" w:hanging="2608"/>
      </w:pPr>
    </w:p>
    <w:p w14:paraId="0467BAEA" w14:textId="51DA4978" w:rsidR="00F85D28" w:rsidRDefault="00F85D28" w:rsidP="00F85D28">
      <w:pPr>
        <w:spacing w:after="0" w:line="240" w:lineRule="auto"/>
        <w:ind w:left="2608"/>
      </w:pPr>
      <w:r w:rsidRPr="00A361F9">
        <w:t>_______</w:t>
      </w:r>
      <w:r>
        <w:t>DT836: Infektion eller inflammation omkring protese, implantat eller transplantat i kønsorganerne</w:t>
      </w:r>
    </w:p>
    <w:p w14:paraId="77832315" w14:textId="613D4C32" w:rsidR="00673784" w:rsidRDefault="00844792" w:rsidP="000A1BB0">
      <w:pPr>
        <w:spacing w:after="0" w:line="240" w:lineRule="auto"/>
        <w:ind w:left="2608" w:firstLine="2"/>
      </w:pPr>
      <w:r>
        <w:tab/>
      </w:r>
    </w:p>
    <w:p w14:paraId="7CE5DAA8" w14:textId="77777777" w:rsidR="00844792" w:rsidRDefault="00844792" w:rsidP="000A1BB0">
      <w:pPr>
        <w:spacing w:after="0" w:line="240" w:lineRule="auto"/>
      </w:pPr>
    </w:p>
    <w:p w14:paraId="73B0DC75" w14:textId="77777777" w:rsidR="00F85D28" w:rsidRDefault="00844792" w:rsidP="00F85D28">
      <w:pPr>
        <w:spacing w:after="0" w:line="240" w:lineRule="auto"/>
      </w:pPr>
      <w:r>
        <w:t xml:space="preserve">Procedure / </w:t>
      </w:r>
      <w:r>
        <w:br/>
        <w:t>Operationskode:</w:t>
      </w:r>
      <w:r w:rsidR="0093333D">
        <w:tab/>
      </w:r>
    </w:p>
    <w:p w14:paraId="0A0891E2" w14:textId="77777777" w:rsidR="00F85D28" w:rsidRDefault="00F85D28" w:rsidP="00F85D28">
      <w:pPr>
        <w:spacing w:after="0" w:line="240" w:lineRule="auto"/>
      </w:pPr>
    </w:p>
    <w:p w14:paraId="1EF989C4" w14:textId="48491AB4" w:rsidR="00F85D28" w:rsidRDefault="00F85D28" w:rsidP="00F85D28">
      <w:pPr>
        <w:spacing w:after="0" w:line="240" w:lineRule="auto"/>
        <w:ind w:left="1304" w:firstLine="1304"/>
      </w:pPr>
      <w:r w:rsidRPr="00A361F9">
        <w:t>_______</w:t>
      </w:r>
      <w:r>
        <w:t>BPH: Systemisk antibiotikabehandling af infektionssygdomme</w:t>
      </w:r>
    </w:p>
    <w:p w14:paraId="6626DD26" w14:textId="77777777" w:rsidR="00F85D28" w:rsidRDefault="00F85D28" w:rsidP="00F85D28">
      <w:pPr>
        <w:spacing w:after="0" w:line="240" w:lineRule="auto"/>
      </w:pPr>
    </w:p>
    <w:p w14:paraId="7BFED670" w14:textId="37924801" w:rsidR="00F85D28" w:rsidRDefault="00F85D28" w:rsidP="00F85D28">
      <w:pPr>
        <w:spacing w:after="0" w:line="240" w:lineRule="auto"/>
        <w:ind w:left="1304" w:firstLine="1304"/>
      </w:pPr>
      <w:r w:rsidRPr="00A361F9">
        <w:t>_______</w:t>
      </w:r>
      <w:r>
        <w:t>KKBF00: Fjernelse af fremmedlegeme i urinleder</w:t>
      </w:r>
    </w:p>
    <w:p w14:paraId="7A758C82" w14:textId="77777777" w:rsidR="00F85D28" w:rsidRDefault="00F85D28" w:rsidP="00F85D28">
      <w:pPr>
        <w:spacing w:after="0" w:line="240" w:lineRule="auto"/>
      </w:pPr>
    </w:p>
    <w:p w14:paraId="0A9C40F4" w14:textId="01E11553" w:rsidR="00F85D28" w:rsidRDefault="00F85D28" w:rsidP="00F85D28">
      <w:pPr>
        <w:spacing w:after="0" w:line="240" w:lineRule="auto"/>
        <w:ind w:left="2608"/>
      </w:pPr>
      <w:r w:rsidRPr="00A361F9">
        <w:t>_______</w:t>
      </w:r>
      <w:r>
        <w:t>KKCF01: Perkutan endoskopisk fjernelse af fremmedlegeme i urinblære</w:t>
      </w:r>
    </w:p>
    <w:p w14:paraId="27748F82" w14:textId="77777777" w:rsidR="00F85D28" w:rsidRDefault="00F85D28" w:rsidP="00F85D28">
      <w:pPr>
        <w:spacing w:after="0" w:line="240" w:lineRule="auto"/>
      </w:pPr>
    </w:p>
    <w:p w14:paraId="3DB230EA" w14:textId="32FBC527" w:rsidR="00F85D28" w:rsidRDefault="00F85D28" w:rsidP="00F85D28">
      <w:pPr>
        <w:spacing w:after="0" w:line="240" w:lineRule="auto"/>
        <w:ind w:left="1304" w:firstLine="1304"/>
      </w:pPr>
      <w:r w:rsidRPr="00A361F9">
        <w:t>_______</w:t>
      </w:r>
      <w:r>
        <w:t>KKDE20: Fjernelse af fremmedlegeme fra urinrør</w:t>
      </w:r>
    </w:p>
    <w:p w14:paraId="780B4DCE" w14:textId="77777777" w:rsidR="00F85D28" w:rsidRDefault="00F85D28" w:rsidP="00F85D28">
      <w:pPr>
        <w:spacing w:after="0" w:line="240" w:lineRule="auto"/>
      </w:pPr>
    </w:p>
    <w:p w14:paraId="64B4DF01" w14:textId="7FC74541" w:rsidR="00F85D28" w:rsidRDefault="00F85D28" w:rsidP="00F85D28">
      <w:pPr>
        <w:spacing w:after="0" w:line="240" w:lineRule="auto"/>
        <w:ind w:left="1304" w:firstLine="1304"/>
      </w:pPr>
      <w:r w:rsidRPr="00A361F9">
        <w:t>_______</w:t>
      </w:r>
      <w:r>
        <w:t>KLEE00: Sutur af vagina</w:t>
      </w:r>
    </w:p>
    <w:p w14:paraId="09DC1D48" w14:textId="77777777" w:rsidR="00F85D28" w:rsidRDefault="00F85D28" w:rsidP="00F85D28">
      <w:pPr>
        <w:spacing w:after="0" w:line="240" w:lineRule="auto"/>
      </w:pPr>
    </w:p>
    <w:p w14:paraId="5C5C068E" w14:textId="1AB8C886" w:rsidR="00F85D28" w:rsidRDefault="00F85D28" w:rsidP="00F85D28">
      <w:pPr>
        <w:spacing w:after="0" w:line="240" w:lineRule="auto"/>
        <w:ind w:left="2608"/>
      </w:pPr>
      <w:r w:rsidRPr="00A361F9">
        <w:t>_______</w:t>
      </w:r>
      <w:r>
        <w:t>KLWB00: Reoperation ved overfladisk infektion efter gynækologisk operation</w:t>
      </w:r>
    </w:p>
    <w:p w14:paraId="517466A7" w14:textId="77777777" w:rsidR="00F85D28" w:rsidRDefault="00F85D28" w:rsidP="00F85D28">
      <w:pPr>
        <w:spacing w:after="0" w:line="240" w:lineRule="auto"/>
      </w:pPr>
    </w:p>
    <w:p w14:paraId="7992F22D" w14:textId="3DF18489" w:rsidR="00F85D28" w:rsidRDefault="00F85D28" w:rsidP="00F85D28">
      <w:pPr>
        <w:spacing w:after="0" w:line="240" w:lineRule="auto"/>
        <w:ind w:left="1304" w:firstLine="1304"/>
      </w:pPr>
      <w:r w:rsidRPr="00A361F9">
        <w:t>_______</w:t>
      </w:r>
      <w:r>
        <w:t>KLWC00: Reoperation ved dyb infektion efter gynækologisk operation</w:t>
      </w:r>
    </w:p>
    <w:p w14:paraId="15619C90" w14:textId="77777777" w:rsidR="00F85D28" w:rsidRDefault="00F85D28" w:rsidP="00F85D28">
      <w:pPr>
        <w:spacing w:after="0" w:line="240" w:lineRule="auto"/>
      </w:pPr>
    </w:p>
    <w:p w14:paraId="5CC00FA9" w14:textId="75765D06" w:rsidR="00F85D28" w:rsidRDefault="00F85D28" w:rsidP="00F85D28">
      <w:pPr>
        <w:spacing w:after="0" w:line="240" w:lineRule="auto"/>
        <w:ind w:left="2608"/>
      </w:pPr>
      <w:r w:rsidRPr="00A361F9">
        <w:t>_______</w:t>
      </w:r>
      <w:r>
        <w:t>KLWC01: Laparoskopisk reoperation ved dyb infektion efter gynækologisk operation</w:t>
      </w:r>
    </w:p>
    <w:p w14:paraId="4F25ADF2" w14:textId="77777777" w:rsidR="00F85D28" w:rsidRDefault="00F85D28" w:rsidP="00F85D28">
      <w:pPr>
        <w:spacing w:after="0" w:line="240" w:lineRule="auto"/>
      </w:pPr>
    </w:p>
    <w:p w14:paraId="738EF7CD" w14:textId="58DBA68A" w:rsidR="00F85D28" w:rsidRDefault="00F85D28" w:rsidP="00F85D28">
      <w:pPr>
        <w:spacing w:after="0" w:line="240" w:lineRule="auto"/>
        <w:ind w:left="1304" w:firstLine="1304"/>
      </w:pPr>
      <w:r w:rsidRPr="00A361F9">
        <w:t>_______</w:t>
      </w:r>
      <w:r>
        <w:t>KLWW96: Anden reoperation efter gynækologisk operation</w:t>
      </w:r>
    </w:p>
    <w:p w14:paraId="4EC559F9" w14:textId="77777777" w:rsidR="00F85D28" w:rsidRDefault="00F85D28" w:rsidP="00F85D28">
      <w:pPr>
        <w:spacing w:after="0" w:line="240" w:lineRule="auto"/>
      </w:pPr>
    </w:p>
    <w:p w14:paraId="041991E2" w14:textId="7D90E39B" w:rsidR="00F85D28" w:rsidRDefault="00F85D28" w:rsidP="00F85D28">
      <w:pPr>
        <w:spacing w:after="0" w:line="240" w:lineRule="auto"/>
        <w:ind w:left="2608"/>
      </w:pPr>
      <w:r w:rsidRPr="00A361F9">
        <w:t>_______</w:t>
      </w:r>
      <w:r>
        <w:t>KLWW96A: Fjernelse af fremmedlegeme i bækkenhulen efter gynækologisk operation</w:t>
      </w:r>
    </w:p>
    <w:p w14:paraId="63FE3835" w14:textId="77777777" w:rsidR="00F85D28" w:rsidRDefault="00F85D28" w:rsidP="00F85D28">
      <w:pPr>
        <w:spacing w:after="0" w:line="240" w:lineRule="auto"/>
      </w:pPr>
    </w:p>
    <w:p w14:paraId="2ABF306F" w14:textId="3A78AB98" w:rsidR="00F85D28" w:rsidRDefault="00F85D28" w:rsidP="00F85D28">
      <w:pPr>
        <w:spacing w:after="0" w:line="240" w:lineRule="auto"/>
        <w:ind w:left="2608"/>
      </w:pPr>
      <w:r w:rsidRPr="00A361F9">
        <w:t>_______</w:t>
      </w:r>
      <w:r>
        <w:t>KLWW97A: Laparoskopisk fjernelse af fremmedlegeme i bækkenhulen efter gynækologisk operation</w:t>
      </w:r>
    </w:p>
    <w:p w14:paraId="03B1CA60" w14:textId="77777777" w:rsidR="00F85D28" w:rsidRDefault="00F85D28" w:rsidP="00F85D28">
      <w:pPr>
        <w:spacing w:after="0" w:line="240" w:lineRule="auto"/>
      </w:pPr>
    </w:p>
    <w:p w14:paraId="67AD229D" w14:textId="425BAA7B" w:rsidR="005A2430" w:rsidRDefault="00F85D28" w:rsidP="00F85D28">
      <w:pPr>
        <w:spacing w:after="0" w:line="240" w:lineRule="auto"/>
        <w:ind w:left="1304" w:firstLine="1304"/>
      </w:pPr>
      <w:r w:rsidRPr="00A361F9">
        <w:t>_______</w:t>
      </w:r>
      <w:r>
        <w:t>KTLE10: Fjernelse af fremmedlegeme fra vagina</w:t>
      </w:r>
    </w:p>
    <w:p w14:paraId="7815CDD4" w14:textId="77777777" w:rsidR="00673784" w:rsidRDefault="00673784" w:rsidP="000A1BB0">
      <w:pPr>
        <w:spacing w:after="0" w:line="240" w:lineRule="auto"/>
      </w:pPr>
      <w:r>
        <w:tab/>
      </w:r>
    </w:p>
    <w:p w14:paraId="77863453" w14:textId="51A7F65E" w:rsidR="005A2430" w:rsidRDefault="00F85D28" w:rsidP="00F85D28">
      <w:pPr>
        <w:spacing w:after="0" w:line="240" w:lineRule="auto"/>
        <w:ind w:left="2608"/>
      </w:pPr>
      <w:r w:rsidRPr="00A361F9">
        <w:t>_______</w:t>
      </w:r>
      <w:r w:rsidR="006A061F">
        <w:t>Komplikationer pga blæretømningsbesvær</w:t>
      </w:r>
    </w:p>
    <w:p w14:paraId="3B117BBB" w14:textId="77777777" w:rsidR="005F58DE" w:rsidRDefault="005F58DE" w:rsidP="00F85D28">
      <w:pPr>
        <w:spacing w:after="0" w:line="240" w:lineRule="auto"/>
        <w:ind w:left="2608"/>
      </w:pPr>
    </w:p>
    <w:p w14:paraId="4626CE97" w14:textId="033688D5" w:rsidR="005F58DE" w:rsidRDefault="005F58DE" w:rsidP="005F58DE">
      <w:pPr>
        <w:spacing w:after="0" w:line="240" w:lineRule="auto"/>
      </w:pPr>
      <w:r>
        <w:t xml:space="preserve">Er der yderligere komplikationer pga. infektion eller erosion?   </w:t>
      </w:r>
      <w:r>
        <w:tab/>
        <w:t xml:space="preserve">_____ Ja </w:t>
      </w:r>
      <w:r>
        <w:tab/>
        <w:t>____ Nej</w:t>
      </w:r>
    </w:p>
    <w:p w14:paraId="59D049A6" w14:textId="77777777" w:rsidR="005F58DE" w:rsidRPr="00F85D28" w:rsidRDefault="005F58DE" w:rsidP="005F58DE">
      <w:pPr>
        <w:spacing w:after="0" w:line="240" w:lineRule="auto"/>
        <w:rPr>
          <w:i/>
          <w:iCs/>
          <w:sz w:val="18"/>
          <w:szCs w:val="18"/>
        </w:rPr>
      </w:pPr>
      <w:r w:rsidRPr="00F85D28">
        <w:rPr>
          <w:i/>
          <w:iCs/>
          <w:sz w:val="18"/>
          <w:szCs w:val="18"/>
        </w:rPr>
        <w:t xml:space="preserve">(Hvis der svares ja her, skal overstående udfyldes igen) </w:t>
      </w:r>
    </w:p>
    <w:p w14:paraId="145619C1" w14:textId="58EB9359" w:rsidR="005F58DE" w:rsidRDefault="005F58DE" w:rsidP="005F58DE">
      <w:pPr>
        <w:spacing w:after="0" w:line="240" w:lineRule="auto"/>
        <w:rPr>
          <w:b/>
          <w:bCs/>
        </w:rPr>
      </w:pPr>
      <w:r>
        <w:rPr>
          <w:b/>
          <w:bCs/>
        </w:rPr>
        <w:lastRenderedPageBreak/>
        <w:t xml:space="preserve">Har der været komplikationer pga. blæretømningsbesvær? </w:t>
      </w:r>
    </w:p>
    <w:p w14:paraId="3FE98805" w14:textId="77777777" w:rsidR="005F58DE" w:rsidRDefault="005F58DE" w:rsidP="005F58DE">
      <w:pPr>
        <w:spacing w:after="0" w:line="240" w:lineRule="auto"/>
        <w:rPr>
          <w:b/>
          <w:bCs/>
        </w:rPr>
      </w:pPr>
    </w:p>
    <w:p w14:paraId="34F72CEB" w14:textId="77777777" w:rsidR="005F58DE" w:rsidRDefault="005F58DE" w:rsidP="005F58DE">
      <w:pPr>
        <w:spacing w:after="0" w:line="240" w:lineRule="auto"/>
      </w:pPr>
      <w:r>
        <w:t xml:space="preserve">_____ Ja </w:t>
      </w:r>
      <w:r>
        <w:tab/>
        <w:t>____ Nej</w:t>
      </w:r>
    </w:p>
    <w:p w14:paraId="024E6A31" w14:textId="77777777" w:rsidR="005F58DE" w:rsidRDefault="005F58DE" w:rsidP="005F58DE">
      <w:pPr>
        <w:spacing w:after="0" w:line="240" w:lineRule="auto"/>
        <w:rPr>
          <w:b/>
          <w:bCs/>
        </w:rPr>
      </w:pPr>
    </w:p>
    <w:p w14:paraId="4D30EF34" w14:textId="77777777" w:rsidR="005F58DE" w:rsidRDefault="005F58DE" w:rsidP="00F85D28">
      <w:pPr>
        <w:spacing w:after="0" w:line="240" w:lineRule="auto"/>
        <w:ind w:left="2608"/>
      </w:pPr>
    </w:p>
    <w:p w14:paraId="72924D29" w14:textId="77777777" w:rsidR="00695839" w:rsidRDefault="00695839" w:rsidP="006A061F">
      <w:pPr>
        <w:spacing w:after="0" w:line="240" w:lineRule="auto"/>
        <w:ind w:left="2608" w:hanging="2608"/>
      </w:pPr>
    </w:p>
    <w:p w14:paraId="502C9C7A" w14:textId="41272043" w:rsidR="005F58DE" w:rsidRDefault="00844792" w:rsidP="005F58DE">
      <w:pPr>
        <w:spacing w:after="0" w:line="240" w:lineRule="auto"/>
        <w:ind w:left="2608" w:hanging="2608"/>
      </w:pPr>
      <w:r>
        <w:t>Diagnosekode:</w:t>
      </w:r>
      <w:r w:rsidR="00695839">
        <w:tab/>
      </w:r>
      <w:r w:rsidR="005F58DE" w:rsidRPr="00A361F9">
        <w:t>_______</w:t>
      </w:r>
      <w:r w:rsidR="005F58DE">
        <w:t>DR339D: Residualurin</w:t>
      </w:r>
    </w:p>
    <w:p w14:paraId="5A7BE131" w14:textId="77777777" w:rsidR="005F58DE" w:rsidRDefault="005F58DE" w:rsidP="005F58DE">
      <w:pPr>
        <w:spacing w:after="0" w:line="240" w:lineRule="auto"/>
        <w:ind w:left="2608" w:hanging="2608"/>
      </w:pPr>
    </w:p>
    <w:p w14:paraId="71A70538" w14:textId="150D7CD7" w:rsidR="00695839" w:rsidRDefault="005F58DE" w:rsidP="005F58DE">
      <w:pPr>
        <w:spacing w:after="0" w:line="240" w:lineRule="auto"/>
        <w:ind w:left="2608"/>
      </w:pPr>
      <w:r w:rsidRPr="00A361F9">
        <w:t>_______</w:t>
      </w:r>
      <w:r>
        <w:t>DR391: Vandladningsbesvær UNS</w:t>
      </w:r>
    </w:p>
    <w:p w14:paraId="2F8021C4" w14:textId="77777777" w:rsidR="00695839" w:rsidRDefault="00695839" w:rsidP="00695839">
      <w:pPr>
        <w:spacing w:after="0" w:line="240" w:lineRule="auto"/>
        <w:ind w:left="2608" w:hanging="2608"/>
      </w:pPr>
    </w:p>
    <w:p w14:paraId="619C2FBF" w14:textId="77777777" w:rsidR="00695839" w:rsidRDefault="00695839" w:rsidP="00695839">
      <w:pPr>
        <w:spacing w:after="0" w:line="240" w:lineRule="auto"/>
        <w:ind w:left="2127" w:hanging="2127"/>
      </w:pPr>
      <w:r>
        <w:t xml:space="preserve">Procedure / </w:t>
      </w:r>
    </w:p>
    <w:p w14:paraId="020661A3" w14:textId="77777777" w:rsidR="005F58DE" w:rsidRDefault="00695839" w:rsidP="005F58DE">
      <w:pPr>
        <w:spacing w:after="0" w:line="240" w:lineRule="auto"/>
        <w:ind w:left="2127" w:hanging="2127"/>
      </w:pPr>
      <w:r>
        <w:t>Operationskode:</w:t>
      </w:r>
      <w:r w:rsidR="00673784">
        <w:tab/>
      </w:r>
      <w:r w:rsidR="0093333D">
        <w:tab/>
      </w:r>
    </w:p>
    <w:p w14:paraId="49DC4A0F" w14:textId="7BEEDC82" w:rsidR="005F58DE" w:rsidRDefault="005F58DE" w:rsidP="005F58DE">
      <w:pPr>
        <w:spacing w:after="0" w:line="240" w:lineRule="auto"/>
        <w:ind w:left="2127" w:firstLine="481"/>
      </w:pPr>
      <w:r w:rsidRPr="00A361F9">
        <w:t>_______</w:t>
      </w:r>
      <w:r>
        <w:t>BJAZ0: Anlæggelse af blærekateter</w:t>
      </w:r>
    </w:p>
    <w:p w14:paraId="231202DC" w14:textId="77777777" w:rsidR="005F58DE" w:rsidRDefault="005F58DE" w:rsidP="005F58DE">
      <w:pPr>
        <w:spacing w:after="0" w:line="240" w:lineRule="auto"/>
        <w:ind w:left="2127" w:hanging="2127"/>
      </w:pPr>
    </w:p>
    <w:p w14:paraId="05048180" w14:textId="158E5992" w:rsidR="005F58DE" w:rsidRDefault="005F58DE" w:rsidP="005F58DE">
      <w:pPr>
        <w:spacing w:after="0" w:line="240" w:lineRule="auto"/>
        <w:ind w:left="2127" w:firstLine="481"/>
      </w:pPr>
      <w:r w:rsidRPr="00A361F9">
        <w:t>_______</w:t>
      </w:r>
      <w:r>
        <w:t>BJKA02: Vejledning og undervisning i selvkateterisation</w:t>
      </w:r>
    </w:p>
    <w:p w14:paraId="18E8BB3B" w14:textId="77777777" w:rsidR="005F58DE" w:rsidRDefault="005F58DE" w:rsidP="005F58DE">
      <w:pPr>
        <w:spacing w:after="0" w:line="240" w:lineRule="auto"/>
        <w:ind w:left="2127" w:hanging="2127"/>
      </w:pPr>
    </w:p>
    <w:p w14:paraId="336394F6" w14:textId="110EFC1A" w:rsidR="005F58DE" w:rsidRDefault="005F58DE" w:rsidP="005F58DE">
      <w:pPr>
        <w:spacing w:after="0" w:line="240" w:lineRule="auto"/>
        <w:ind w:left="4735" w:hanging="2127"/>
      </w:pPr>
      <w:r w:rsidRPr="00A361F9">
        <w:t>_______</w:t>
      </w:r>
      <w:r>
        <w:t>BJAA0: Engangskateterisation af blæren</w:t>
      </w:r>
    </w:p>
    <w:p w14:paraId="0E5662A2" w14:textId="77777777" w:rsidR="005F58DE" w:rsidRDefault="005F58DE" w:rsidP="005F58DE">
      <w:pPr>
        <w:spacing w:after="0" w:line="240" w:lineRule="auto"/>
        <w:ind w:left="4735" w:hanging="2127"/>
      </w:pPr>
    </w:p>
    <w:p w14:paraId="23129C59" w14:textId="06EA1E8E" w:rsidR="005F58DE" w:rsidRDefault="005F58DE" w:rsidP="005F58DE">
      <w:pPr>
        <w:spacing w:after="0" w:line="240" w:lineRule="auto"/>
        <w:ind w:left="4735" w:hanging="2127"/>
      </w:pPr>
      <w:r w:rsidRPr="00A361F9">
        <w:t>_______</w:t>
      </w:r>
      <w:r>
        <w:t>KLWW96: Anden reoperation efter gynækologisk operation</w:t>
      </w:r>
    </w:p>
    <w:p w14:paraId="1C04BE5A" w14:textId="77777777" w:rsidR="005F58DE" w:rsidRDefault="005F58DE" w:rsidP="005F58DE">
      <w:pPr>
        <w:spacing w:after="0" w:line="240" w:lineRule="auto"/>
        <w:ind w:left="4735" w:hanging="2127"/>
      </w:pPr>
    </w:p>
    <w:p w14:paraId="7D074920" w14:textId="5EA2EE66" w:rsidR="005F58DE" w:rsidRDefault="005F58DE" w:rsidP="005F58DE">
      <w:pPr>
        <w:spacing w:after="0" w:line="240" w:lineRule="auto"/>
        <w:ind w:left="4735" w:hanging="2127"/>
      </w:pPr>
      <w:r w:rsidRPr="00A361F9">
        <w:t>_______</w:t>
      </w:r>
      <w:r>
        <w:t>KLWW96A: Fjernelse af fremmedlegeme i bækkenhulen efter gynækologisk operation</w:t>
      </w:r>
    </w:p>
    <w:p w14:paraId="1B8D46F0" w14:textId="77777777" w:rsidR="005F58DE" w:rsidRDefault="005F58DE" w:rsidP="005F58DE">
      <w:pPr>
        <w:spacing w:after="0" w:line="240" w:lineRule="auto"/>
        <w:ind w:left="4735" w:hanging="2127"/>
      </w:pPr>
    </w:p>
    <w:p w14:paraId="15E737D6" w14:textId="2BA09D77" w:rsidR="005F58DE" w:rsidRDefault="005F58DE" w:rsidP="005F58DE">
      <w:pPr>
        <w:spacing w:after="0" w:line="240" w:lineRule="auto"/>
        <w:ind w:left="4735" w:hanging="2127"/>
      </w:pPr>
      <w:r w:rsidRPr="00A361F9">
        <w:t>_______</w:t>
      </w:r>
      <w:r>
        <w:t>KLWW97A: Laparoskopisk fjernelse af fremmedlegeme i bækkenhulen efter gynækologisk operation</w:t>
      </w:r>
    </w:p>
    <w:p w14:paraId="6255CDA1" w14:textId="77777777" w:rsidR="005F58DE" w:rsidRDefault="005F58DE" w:rsidP="005F58DE">
      <w:pPr>
        <w:spacing w:after="0" w:line="240" w:lineRule="auto"/>
        <w:ind w:left="4735" w:hanging="2127"/>
      </w:pPr>
    </w:p>
    <w:p w14:paraId="10BE7EDF" w14:textId="4BC5B2F9" w:rsidR="005F58DE" w:rsidRDefault="005F58DE" w:rsidP="005F58DE">
      <w:pPr>
        <w:spacing w:after="0" w:line="240" w:lineRule="auto"/>
        <w:ind w:left="4735" w:hanging="2127"/>
      </w:pPr>
      <w:r w:rsidRPr="00A361F9">
        <w:t>_______</w:t>
      </w:r>
      <w:r>
        <w:t>KTLW99A: Løsning eller overskæring af vaginal slynge</w:t>
      </w:r>
    </w:p>
    <w:p w14:paraId="7715DB45" w14:textId="77777777" w:rsidR="005F58DE" w:rsidRDefault="005F58DE" w:rsidP="005F58DE">
      <w:pPr>
        <w:spacing w:after="0" w:line="240" w:lineRule="auto"/>
        <w:ind w:left="4735" w:hanging="2127"/>
      </w:pPr>
    </w:p>
    <w:p w14:paraId="3F39A253" w14:textId="7A6FE500" w:rsidR="00695839" w:rsidRDefault="005F58DE" w:rsidP="005F58DE">
      <w:pPr>
        <w:spacing w:after="0" w:line="240" w:lineRule="auto"/>
        <w:ind w:left="4735" w:hanging="2127"/>
      </w:pPr>
      <w:r w:rsidRPr="00A361F9">
        <w:t>_______</w:t>
      </w:r>
      <w:r>
        <w:t>ZZ1295: Væske og vandladningsskema</w:t>
      </w:r>
    </w:p>
    <w:p w14:paraId="02D3E7B6" w14:textId="77777777" w:rsidR="005F58DE" w:rsidRDefault="005F58DE" w:rsidP="005F58DE">
      <w:pPr>
        <w:spacing w:after="0" w:line="240" w:lineRule="auto"/>
        <w:ind w:left="4735" w:hanging="2127"/>
      </w:pPr>
    </w:p>
    <w:p w14:paraId="3E5D68BA" w14:textId="37909FF6" w:rsidR="005F58DE" w:rsidRDefault="005F58DE" w:rsidP="005F58DE">
      <w:pPr>
        <w:spacing w:after="0" w:line="240" w:lineRule="auto"/>
      </w:pPr>
      <w:r>
        <w:t xml:space="preserve">Er der yderligere komplikationer pga. </w:t>
      </w:r>
      <w:r w:rsidRPr="005F58DE">
        <w:t>blæretømningsbesvær</w:t>
      </w:r>
      <w:r>
        <w:t xml:space="preserve">?   </w:t>
      </w:r>
      <w:r>
        <w:tab/>
        <w:t xml:space="preserve">_____ Ja </w:t>
      </w:r>
      <w:r>
        <w:tab/>
        <w:t>____ Nej</w:t>
      </w:r>
    </w:p>
    <w:p w14:paraId="20878F46" w14:textId="77777777" w:rsidR="005F58DE" w:rsidRPr="00F85D28" w:rsidRDefault="005F58DE" w:rsidP="005F58DE">
      <w:pPr>
        <w:spacing w:after="0" w:line="240" w:lineRule="auto"/>
        <w:rPr>
          <w:i/>
          <w:iCs/>
          <w:sz w:val="18"/>
          <w:szCs w:val="18"/>
        </w:rPr>
      </w:pPr>
      <w:r w:rsidRPr="00F85D28">
        <w:rPr>
          <w:i/>
          <w:iCs/>
          <w:sz w:val="18"/>
          <w:szCs w:val="18"/>
        </w:rPr>
        <w:t xml:space="preserve">(Hvis der svares ja her, skal overstående udfyldes igen) </w:t>
      </w:r>
    </w:p>
    <w:p w14:paraId="267EE5DC" w14:textId="77777777" w:rsidR="005F58DE" w:rsidRDefault="005F58DE" w:rsidP="000A1BB0">
      <w:pPr>
        <w:spacing w:after="0" w:line="240" w:lineRule="auto"/>
      </w:pPr>
    </w:p>
    <w:p w14:paraId="6CA3154A" w14:textId="6C6555ED" w:rsidR="0050754A" w:rsidRDefault="005F58DE" w:rsidP="000A1BB0">
      <w:pPr>
        <w:spacing w:after="0" w:line="240" w:lineRule="auto"/>
        <w:rPr>
          <w:b/>
          <w:bCs/>
        </w:rPr>
      </w:pPr>
      <w:r>
        <w:rPr>
          <w:b/>
          <w:bCs/>
        </w:rPr>
        <w:t xml:space="preserve">Har der været andre komplikationer? </w:t>
      </w:r>
    </w:p>
    <w:p w14:paraId="035986E7" w14:textId="77777777" w:rsidR="005F58DE" w:rsidRDefault="005F58DE" w:rsidP="000A1BB0">
      <w:pPr>
        <w:spacing w:after="0" w:line="240" w:lineRule="auto"/>
        <w:rPr>
          <w:b/>
          <w:bCs/>
        </w:rPr>
      </w:pPr>
    </w:p>
    <w:p w14:paraId="335CC4F2" w14:textId="763C38E3" w:rsidR="005F58DE" w:rsidRDefault="005F58DE" w:rsidP="000A1BB0">
      <w:pPr>
        <w:spacing w:after="0" w:line="240" w:lineRule="auto"/>
      </w:pPr>
      <w:r>
        <w:t xml:space="preserve">_____ Ja </w:t>
      </w:r>
      <w:r>
        <w:tab/>
        <w:t>____ Nej</w:t>
      </w:r>
    </w:p>
    <w:p w14:paraId="3C432055" w14:textId="77777777" w:rsidR="005F58DE" w:rsidRDefault="005F58DE" w:rsidP="000A1BB0">
      <w:pPr>
        <w:spacing w:after="0" w:line="240" w:lineRule="auto"/>
      </w:pPr>
    </w:p>
    <w:p w14:paraId="410C5651" w14:textId="17F0CD2F" w:rsidR="005F58DE" w:rsidRDefault="00844792" w:rsidP="005F58DE">
      <w:pPr>
        <w:spacing w:after="0" w:line="240" w:lineRule="auto"/>
      </w:pPr>
      <w:r>
        <w:t xml:space="preserve">Diagnosekode: </w:t>
      </w:r>
      <w:r w:rsidR="0050754A">
        <w:tab/>
      </w:r>
      <w:r w:rsidR="005F58DE" w:rsidRPr="00A361F9">
        <w:t>_______</w:t>
      </w:r>
      <w:r w:rsidR="005F58DE">
        <w:t>DN393: Stress-inkontinens</w:t>
      </w:r>
    </w:p>
    <w:p w14:paraId="115837E5" w14:textId="77777777" w:rsidR="005F58DE" w:rsidRDefault="005F58DE" w:rsidP="005F58DE">
      <w:pPr>
        <w:spacing w:after="0" w:line="240" w:lineRule="auto"/>
      </w:pPr>
    </w:p>
    <w:p w14:paraId="00651733" w14:textId="0BFC3E5F" w:rsidR="005F58DE" w:rsidRDefault="005F58DE" w:rsidP="005F58DE">
      <w:pPr>
        <w:spacing w:after="0" w:line="240" w:lineRule="auto"/>
        <w:ind w:left="1304" w:firstLine="1304"/>
      </w:pPr>
      <w:r w:rsidRPr="00A361F9">
        <w:t>_______</w:t>
      </w:r>
      <w:r>
        <w:t>DN895D: Vaginal striktur</w:t>
      </w:r>
    </w:p>
    <w:p w14:paraId="4137AC2F" w14:textId="77777777" w:rsidR="005F58DE" w:rsidRDefault="005F58DE" w:rsidP="005F58DE">
      <w:pPr>
        <w:spacing w:after="0" w:line="240" w:lineRule="auto"/>
      </w:pPr>
    </w:p>
    <w:p w14:paraId="0FD56ACF" w14:textId="66F18220" w:rsidR="005F58DE" w:rsidRDefault="005F58DE" w:rsidP="005F58DE">
      <w:pPr>
        <w:spacing w:after="0" w:line="240" w:lineRule="auto"/>
        <w:ind w:left="1304" w:firstLine="1304"/>
      </w:pPr>
      <w:r w:rsidRPr="00A361F9">
        <w:t>_______</w:t>
      </w:r>
      <w:r>
        <w:t>DR102B: Mavesmerter lokaliseret til bækken</w:t>
      </w:r>
    </w:p>
    <w:p w14:paraId="096F4000" w14:textId="77777777" w:rsidR="005F58DE" w:rsidRDefault="005F58DE" w:rsidP="005F58DE">
      <w:pPr>
        <w:spacing w:after="0" w:line="240" w:lineRule="auto"/>
      </w:pPr>
    </w:p>
    <w:p w14:paraId="0BF6E757" w14:textId="5A19E7A1" w:rsidR="005F58DE" w:rsidRDefault="005F58DE" w:rsidP="005F58DE">
      <w:pPr>
        <w:spacing w:after="0" w:line="240" w:lineRule="auto"/>
        <w:ind w:left="1304" w:firstLine="1304"/>
      </w:pPr>
      <w:r w:rsidRPr="00A361F9">
        <w:t>_______</w:t>
      </w:r>
      <w:r>
        <w:t>DR522B: Smerter i kønsorganer</w:t>
      </w:r>
    </w:p>
    <w:p w14:paraId="1A15B5F2" w14:textId="77777777" w:rsidR="005F58DE" w:rsidRDefault="005F58DE" w:rsidP="005F58DE">
      <w:pPr>
        <w:spacing w:after="0" w:line="240" w:lineRule="auto"/>
      </w:pPr>
    </w:p>
    <w:p w14:paraId="6771FA37" w14:textId="2ED7FBCF" w:rsidR="0050754A" w:rsidRDefault="005F58DE" w:rsidP="005F58DE">
      <w:pPr>
        <w:spacing w:after="0" w:line="240" w:lineRule="auto"/>
        <w:ind w:left="1304" w:firstLine="1304"/>
      </w:pPr>
      <w:r w:rsidRPr="00A361F9">
        <w:t>_______</w:t>
      </w:r>
      <w:r>
        <w:t>DT983C: Postoperativ seksuel dysfunktion</w:t>
      </w:r>
    </w:p>
    <w:p w14:paraId="1A98ED6B" w14:textId="77777777" w:rsidR="00695839" w:rsidRDefault="00695839" w:rsidP="0050754A">
      <w:pPr>
        <w:spacing w:after="0" w:line="240" w:lineRule="auto"/>
      </w:pPr>
    </w:p>
    <w:p w14:paraId="77D8E8C0" w14:textId="77777777" w:rsidR="00695839" w:rsidRDefault="00695839" w:rsidP="00695839">
      <w:pPr>
        <w:spacing w:after="0" w:line="240" w:lineRule="auto"/>
        <w:ind w:left="2127" w:hanging="2127"/>
      </w:pPr>
      <w:r>
        <w:t xml:space="preserve">Procedure / </w:t>
      </w:r>
    </w:p>
    <w:p w14:paraId="51FDA7D3" w14:textId="13AF01DA" w:rsidR="005F58DE" w:rsidRDefault="00695839" w:rsidP="005F58DE">
      <w:pPr>
        <w:spacing w:after="0" w:line="240" w:lineRule="auto"/>
      </w:pPr>
      <w:r>
        <w:t>Operationskode:</w:t>
      </w:r>
      <w:r w:rsidR="0050754A">
        <w:tab/>
      </w:r>
      <w:r w:rsidR="005F58DE" w:rsidRPr="00A361F9">
        <w:t>_______</w:t>
      </w:r>
      <w:r w:rsidR="005F58DE">
        <w:t>KLWW96: Anden reoperation efter gynækologisk operation</w:t>
      </w:r>
    </w:p>
    <w:p w14:paraId="0B1C19F1" w14:textId="77777777" w:rsidR="005F58DE" w:rsidRDefault="005F58DE" w:rsidP="005F58DE">
      <w:pPr>
        <w:spacing w:after="0" w:line="240" w:lineRule="auto"/>
      </w:pPr>
    </w:p>
    <w:p w14:paraId="501BEAE5" w14:textId="3BE6BDEB" w:rsidR="005F58DE" w:rsidRDefault="005F58DE" w:rsidP="005F58DE">
      <w:pPr>
        <w:spacing w:after="0" w:line="240" w:lineRule="auto"/>
        <w:ind w:left="2608"/>
      </w:pPr>
      <w:r w:rsidRPr="00A361F9">
        <w:lastRenderedPageBreak/>
        <w:t>_______</w:t>
      </w:r>
      <w:r>
        <w:t>KLWW96A: Fjernelse af fremmedlegeme i bækkenhulen efter gynækologisk operation</w:t>
      </w:r>
    </w:p>
    <w:p w14:paraId="5A0F43CF" w14:textId="77777777" w:rsidR="005F58DE" w:rsidRDefault="005F58DE" w:rsidP="005F58DE">
      <w:pPr>
        <w:spacing w:after="0" w:line="240" w:lineRule="auto"/>
      </w:pPr>
    </w:p>
    <w:p w14:paraId="16A93644" w14:textId="1E10C347" w:rsidR="005F58DE" w:rsidRDefault="005F58DE" w:rsidP="005F58DE">
      <w:pPr>
        <w:spacing w:after="0" w:line="240" w:lineRule="auto"/>
        <w:ind w:left="2608"/>
      </w:pPr>
      <w:r w:rsidRPr="00A361F9">
        <w:t>_______</w:t>
      </w:r>
      <w:r>
        <w:t>KLWW97A: Laparoskopisk fjernelse af fremmedlegeme i bækkenhulen efter gynækologisk operation</w:t>
      </w:r>
    </w:p>
    <w:p w14:paraId="74938EEA" w14:textId="77777777" w:rsidR="005F58DE" w:rsidRDefault="005F58DE" w:rsidP="005F58DE">
      <w:pPr>
        <w:spacing w:after="0" w:line="240" w:lineRule="auto"/>
      </w:pPr>
    </w:p>
    <w:p w14:paraId="5BDE9A65" w14:textId="04204BA5" w:rsidR="005F58DE" w:rsidRDefault="005F58DE" w:rsidP="005F58DE">
      <w:pPr>
        <w:spacing w:after="0" w:line="240" w:lineRule="auto"/>
        <w:ind w:left="1304" w:firstLine="1304"/>
      </w:pPr>
      <w:r w:rsidRPr="00A361F9">
        <w:t>_______</w:t>
      </w:r>
      <w:r>
        <w:t>KTLE10: Fjernelse af fremmedlegeme fra vagina</w:t>
      </w:r>
    </w:p>
    <w:p w14:paraId="05D60A68" w14:textId="77777777" w:rsidR="005F58DE" w:rsidRDefault="005F58DE" w:rsidP="005F58DE">
      <w:pPr>
        <w:spacing w:after="0" w:line="240" w:lineRule="auto"/>
      </w:pPr>
    </w:p>
    <w:p w14:paraId="5F5F3459" w14:textId="6602AC0A" w:rsidR="00410485" w:rsidRDefault="005F58DE" w:rsidP="005F58DE">
      <w:pPr>
        <w:spacing w:after="0" w:line="240" w:lineRule="auto"/>
        <w:ind w:left="1304" w:firstLine="1304"/>
      </w:pPr>
      <w:r w:rsidRPr="00A361F9">
        <w:t>_______</w:t>
      </w:r>
      <w:r>
        <w:t>KTLW99B: Stramning af vaginal slynge</w:t>
      </w:r>
    </w:p>
    <w:p w14:paraId="3B6128D2" w14:textId="77777777" w:rsidR="005F58DE" w:rsidRDefault="005F58DE" w:rsidP="005F58DE">
      <w:pPr>
        <w:spacing w:after="0" w:line="240" w:lineRule="auto"/>
        <w:ind w:left="1304" w:firstLine="1304"/>
      </w:pPr>
    </w:p>
    <w:p w14:paraId="30A81C55" w14:textId="149FCF4C" w:rsidR="005F58DE" w:rsidRDefault="005F58DE" w:rsidP="005F58DE">
      <w:pPr>
        <w:spacing w:after="0" w:line="240" w:lineRule="auto"/>
      </w:pPr>
      <w:r>
        <w:t xml:space="preserve">Er der yderligere komplikationer pga. andre komplikationer?   </w:t>
      </w:r>
      <w:r>
        <w:tab/>
        <w:t xml:space="preserve">_____ Ja </w:t>
      </w:r>
      <w:r>
        <w:tab/>
        <w:t>____ Nej</w:t>
      </w:r>
    </w:p>
    <w:p w14:paraId="3C53B53B" w14:textId="77777777" w:rsidR="005F58DE" w:rsidRPr="00F85D28" w:rsidRDefault="005F58DE" w:rsidP="005F58DE">
      <w:pPr>
        <w:spacing w:after="0" w:line="240" w:lineRule="auto"/>
        <w:rPr>
          <w:i/>
          <w:iCs/>
          <w:sz w:val="18"/>
          <w:szCs w:val="18"/>
        </w:rPr>
      </w:pPr>
      <w:r w:rsidRPr="00F85D28">
        <w:rPr>
          <w:i/>
          <w:iCs/>
          <w:sz w:val="18"/>
          <w:szCs w:val="18"/>
        </w:rPr>
        <w:t xml:space="preserve">(Hvis der svares ja her, skal overstående udfyldes igen) </w:t>
      </w:r>
    </w:p>
    <w:p w14:paraId="725C75CB" w14:textId="77777777" w:rsidR="005F58DE" w:rsidRDefault="005F58DE" w:rsidP="005F58DE">
      <w:pPr>
        <w:spacing w:after="0" w:line="240" w:lineRule="auto"/>
      </w:pPr>
    </w:p>
    <w:p w14:paraId="4019964F" w14:textId="77777777" w:rsidR="005F58DE" w:rsidRDefault="005F58DE" w:rsidP="005F58DE">
      <w:pPr>
        <w:spacing w:after="0" w:line="240" w:lineRule="auto"/>
      </w:pPr>
    </w:p>
    <w:sectPr w:rsidR="005F58DE" w:rsidSect="007C6C16">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831B" w14:textId="77777777" w:rsidR="008A7C76" w:rsidRDefault="008A7C76" w:rsidP="008C7905">
      <w:pPr>
        <w:spacing w:after="0" w:line="240" w:lineRule="auto"/>
      </w:pPr>
      <w:r>
        <w:separator/>
      </w:r>
    </w:p>
  </w:endnote>
  <w:endnote w:type="continuationSeparator" w:id="0">
    <w:p w14:paraId="308023CD" w14:textId="77777777" w:rsidR="008A7C76" w:rsidRDefault="008A7C76" w:rsidP="008C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3905" w14:textId="77777777" w:rsidR="005F58DE" w:rsidRDefault="005F58D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1FEE" w14:textId="77777777" w:rsidR="007C6C16" w:rsidRPr="007C6C16" w:rsidRDefault="007C6C16" w:rsidP="007C6C16">
    <w:r w:rsidRPr="007C6C16">
      <w:rPr>
        <w:noProof/>
        <w:color w:val="1F497D" w:themeColor="text2"/>
        <w:lang w:eastAsia="da-DK"/>
      </w:rPr>
      <mc:AlternateContent>
        <mc:Choice Requires="wps">
          <w:drawing>
            <wp:anchor distT="0" distB="0" distL="114300" distR="114300" simplePos="0" relativeHeight="251659264" behindDoc="0" locked="0" layoutInCell="1" allowOverlap="1" wp14:anchorId="304663B8" wp14:editId="176C5D51">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23" name="Tekstfelt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4AD3D" w14:textId="77777777" w:rsidR="007C6C16" w:rsidRDefault="007C6C16" w:rsidP="007C6C16">
                          <w:r>
                            <w:fldChar w:fldCharType="begin"/>
                          </w:r>
                          <w:r>
                            <w:instrText>PAGE  \* Arabic  \* MERGEFORMAT</w:instrText>
                          </w:r>
                          <w:r>
                            <w:fldChar w:fldCharType="separate"/>
                          </w:r>
                          <w:r w:rsidR="00502A8F">
                            <w:rPr>
                              <w:noProof/>
                            </w:rPr>
                            <w:t>5</w:t>
                          </w:r>
                          <w: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04663B8" id="_x0000_t202" coordsize="21600,21600" o:spt="202" path="m,l,21600r21600,l21600,xe">
              <v:stroke joinstyle="miter"/>
              <v:path gradientshapeok="t" o:connecttype="rect"/>
            </v:shapetype>
            <v:shape id="Tekstfelt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" fillcolor="white [3201]" stroked="f" strokeweight=".5pt">
              <v:textbox style="mso-fit-shape-to-text:t" inset="0,,0">
                <w:txbxContent>
                  <w:p w14:paraId="3344AD3D" w14:textId="77777777" w:rsidR="007C6C16" w:rsidRDefault="007C6C16" w:rsidP="007C6C16">
                    <w:r>
                      <w:fldChar w:fldCharType="begin"/>
                    </w:r>
                    <w:r>
                      <w:instrText>PAGE  \* Arabic  \* MERGEFORMAT</w:instrText>
                    </w:r>
                    <w:r>
                      <w:fldChar w:fldCharType="separate"/>
                    </w:r>
                    <w:r w:rsidR="00502A8F">
                      <w:rPr>
                        <w:noProof/>
                      </w:rPr>
                      <w:t>5</w:t>
                    </w:r>
                    <w:r>
                      <w:fldChar w:fldCharType="end"/>
                    </w:r>
                  </w:p>
                </w:txbxContent>
              </v:textbox>
              <w10:wrap anchorx="page" anchory="page"/>
            </v:shape>
          </w:pict>
        </mc:Fallback>
      </mc:AlternateContent>
    </w:r>
    <w:r w:rsidRPr="007C6C16">
      <w:t>Printversion skema 3B_</w:t>
    </w:r>
    <w:r w:rsidR="00635C12">
      <w:t>01_2023</w:t>
    </w:r>
  </w:p>
  <w:p w14:paraId="72E5C5A6" w14:textId="77777777" w:rsidR="008C7905" w:rsidRDefault="008C790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D976" w14:textId="77777777" w:rsidR="005F58DE" w:rsidRDefault="005F58D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7EB1F" w14:textId="77777777" w:rsidR="008A7C76" w:rsidRDefault="008A7C76" w:rsidP="008C7905">
      <w:pPr>
        <w:spacing w:after="0" w:line="240" w:lineRule="auto"/>
      </w:pPr>
      <w:r>
        <w:separator/>
      </w:r>
    </w:p>
  </w:footnote>
  <w:footnote w:type="continuationSeparator" w:id="0">
    <w:p w14:paraId="7233C1E7" w14:textId="77777777" w:rsidR="008A7C76" w:rsidRDefault="008A7C76" w:rsidP="008C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26EC" w14:textId="77777777" w:rsidR="005F58DE" w:rsidRDefault="005F58D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7A12" w14:textId="04CC3072" w:rsidR="008C7905" w:rsidRDefault="008C7905" w:rsidP="00DC1DA8">
    <w:pPr>
      <w:pStyle w:val="Sidehoved"/>
      <w:tabs>
        <w:tab w:val="clear" w:pos="9638"/>
        <w:tab w:val="right" w:pos="8222"/>
      </w:tabs>
    </w:pPr>
    <w:r w:rsidRPr="008C7905">
      <w:rPr>
        <w:rStyle w:val="Kraftigfremhvning"/>
      </w:rPr>
      <w:t>DugaBase, Skema</w:t>
    </w:r>
    <w:r w:rsidR="005F1864">
      <w:rPr>
        <w:rStyle w:val="Kraftigfremhvning"/>
      </w:rPr>
      <w:t xml:space="preserve"> </w:t>
    </w:r>
    <w:r w:rsidR="005F58DE">
      <w:rPr>
        <w:rStyle w:val="Kraftigfremhvning"/>
      </w:rPr>
      <w:t xml:space="preserve">5 kontrolskema </w:t>
    </w:r>
    <w:r w:rsidR="00DC1DA8">
      <w:rPr>
        <w:rStyle w:val="Kraftigfremhvning"/>
      </w:rPr>
      <w:tab/>
    </w:r>
    <w:r w:rsidR="0068651D">
      <w:rPr>
        <w:rStyle w:val="Kraftigfremhvning"/>
      </w:rPr>
      <w:t xml:space="preserve"> </w:t>
    </w:r>
    <w:r>
      <w:t>CPR:</w:t>
    </w:r>
  </w:p>
  <w:p w14:paraId="5B1DE80B" w14:textId="77777777" w:rsidR="008C7905" w:rsidRPr="0093333D" w:rsidRDefault="00305D8F">
    <w:pPr>
      <w:pStyle w:val="Sidehoved"/>
      <w:rPr>
        <w:b/>
        <w:bCs/>
      </w:rPr>
    </w:pPr>
    <w:r>
      <w:t>Udfyldt af: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923B" w14:textId="77777777" w:rsidR="005F58DE" w:rsidRDefault="005F58D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visibility:visible;mso-wrap-style:square" o:bullet="t">
        <v:imagedata r:id="rId1" o:title=""/>
      </v:shape>
    </w:pict>
  </w:numPicBullet>
  <w:abstractNum w:abstractNumId="0" w15:restartNumberingAfterBreak="0">
    <w:nsid w:val="13140716"/>
    <w:multiLevelType w:val="hybridMultilevel"/>
    <w:tmpl w:val="907C4896"/>
    <w:lvl w:ilvl="0" w:tplc="7B9A2BE0">
      <w:start w:val="1"/>
      <w:numFmt w:val="upp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B942743"/>
    <w:multiLevelType w:val="hybridMultilevel"/>
    <w:tmpl w:val="BA3C2BE8"/>
    <w:lvl w:ilvl="0" w:tplc="E80A55C4">
      <w:start w:val="1"/>
      <w:numFmt w:val="bullet"/>
      <w:lvlText w:val=""/>
      <w:lvlPicBulletId w:val="0"/>
      <w:lvlJc w:val="left"/>
      <w:pPr>
        <w:tabs>
          <w:tab w:val="num" w:pos="2968"/>
        </w:tabs>
        <w:ind w:left="2968" w:hanging="360"/>
      </w:pPr>
      <w:rPr>
        <w:rFonts w:ascii="Symbol" w:hAnsi="Symbol" w:hint="default"/>
      </w:rPr>
    </w:lvl>
    <w:lvl w:ilvl="1" w:tplc="C7BE77FC" w:tentative="1">
      <w:start w:val="1"/>
      <w:numFmt w:val="bullet"/>
      <w:lvlText w:val=""/>
      <w:lvlJc w:val="left"/>
      <w:pPr>
        <w:tabs>
          <w:tab w:val="num" w:pos="3688"/>
        </w:tabs>
        <w:ind w:left="3688" w:hanging="360"/>
      </w:pPr>
      <w:rPr>
        <w:rFonts w:ascii="Symbol" w:hAnsi="Symbol" w:hint="default"/>
      </w:rPr>
    </w:lvl>
    <w:lvl w:ilvl="2" w:tplc="5B7E79AE" w:tentative="1">
      <w:start w:val="1"/>
      <w:numFmt w:val="bullet"/>
      <w:lvlText w:val=""/>
      <w:lvlJc w:val="left"/>
      <w:pPr>
        <w:tabs>
          <w:tab w:val="num" w:pos="4408"/>
        </w:tabs>
        <w:ind w:left="4408" w:hanging="360"/>
      </w:pPr>
      <w:rPr>
        <w:rFonts w:ascii="Symbol" w:hAnsi="Symbol" w:hint="default"/>
      </w:rPr>
    </w:lvl>
    <w:lvl w:ilvl="3" w:tplc="A5FA0412" w:tentative="1">
      <w:start w:val="1"/>
      <w:numFmt w:val="bullet"/>
      <w:lvlText w:val=""/>
      <w:lvlJc w:val="left"/>
      <w:pPr>
        <w:tabs>
          <w:tab w:val="num" w:pos="5128"/>
        </w:tabs>
        <w:ind w:left="5128" w:hanging="360"/>
      </w:pPr>
      <w:rPr>
        <w:rFonts w:ascii="Symbol" w:hAnsi="Symbol" w:hint="default"/>
      </w:rPr>
    </w:lvl>
    <w:lvl w:ilvl="4" w:tplc="6304FCAE" w:tentative="1">
      <w:start w:val="1"/>
      <w:numFmt w:val="bullet"/>
      <w:lvlText w:val=""/>
      <w:lvlJc w:val="left"/>
      <w:pPr>
        <w:tabs>
          <w:tab w:val="num" w:pos="5848"/>
        </w:tabs>
        <w:ind w:left="5848" w:hanging="360"/>
      </w:pPr>
      <w:rPr>
        <w:rFonts w:ascii="Symbol" w:hAnsi="Symbol" w:hint="default"/>
      </w:rPr>
    </w:lvl>
    <w:lvl w:ilvl="5" w:tplc="5A4436D2" w:tentative="1">
      <w:start w:val="1"/>
      <w:numFmt w:val="bullet"/>
      <w:lvlText w:val=""/>
      <w:lvlJc w:val="left"/>
      <w:pPr>
        <w:tabs>
          <w:tab w:val="num" w:pos="6568"/>
        </w:tabs>
        <w:ind w:left="6568" w:hanging="360"/>
      </w:pPr>
      <w:rPr>
        <w:rFonts w:ascii="Symbol" w:hAnsi="Symbol" w:hint="default"/>
      </w:rPr>
    </w:lvl>
    <w:lvl w:ilvl="6" w:tplc="9ED86C6A" w:tentative="1">
      <w:start w:val="1"/>
      <w:numFmt w:val="bullet"/>
      <w:lvlText w:val=""/>
      <w:lvlJc w:val="left"/>
      <w:pPr>
        <w:tabs>
          <w:tab w:val="num" w:pos="7288"/>
        </w:tabs>
        <w:ind w:left="7288" w:hanging="360"/>
      </w:pPr>
      <w:rPr>
        <w:rFonts w:ascii="Symbol" w:hAnsi="Symbol" w:hint="default"/>
      </w:rPr>
    </w:lvl>
    <w:lvl w:ilvl="7" w:tplc="7CAC6914" w:tentative="1">
      <w:start w:val="1"/>
      <w:numFmt w:val="bullet"/>
      <w:lvlText w:val=""/>
      <w:lvlJc w:val="left"/>
      <w:pPr>
        <w:tabs>
          <w:tab w:val="num" w:pos="8008"/>
        </w:tabs>
        <w:ind w:left="8008" w:hanging="360"/>
      </w:pPr>
      <w:rPr>
        <w:rFonts w:ascii="Symbol" w:hAnsi="Symbol" w:hint="default"/>
      </w:rPr>
    </w:lvl>
    <w:lvl w:ilvl="8" w:tplc="A06CC04E" w:tentative="1">
      <w:start w:val="1"/>
      <w:numFmt w:val="bullet"/>
      <w:lvlText w:val=""/>
      <w:lvlJc w:val="left"/>
      <w:pPr>
        <w:tabs>
          <w:tab w:val="num" w:pos="8728"/>
        </w:tabs>
        <w:ind w:left="8728" w:hanging="360"/>
      </w:pPr>
      <w:rPr>
        <w:rFonts w:ascii="Symbol" w:hAnsi="Symbol" w:hint="default"/>
      </w:rPr>
    </w:lvl>
  </w:abstractNum>
  <w:abstractNum w:abstractNumId="2" w15:restartNumberingAfterBreak="0">
    <w:nsid w:val="31D027A5"/>
    <w:multiLevelType w:val="hybridMultilevel"/>
    <w:tmpl w:val="33521E36"/>
    <w:lvl w:ilvl="0" w:tplc="7C7074BA">
      <w:start w:val="1"/>
      <w:numFmt w:val="bullet"/>
      <w:lvlText w:val=""/>
      <w:lvlPicBulletId w:val="0"/>
      <w:lvlJc w:val="left"/>
      <w:pPr>
        <w:tabs>
          <w:tab w:val="num" w:pos="1664"/>
        </w:tabs>
        <w:ind w:left="1664" w:hanging="360"/>
      </w:pPr>
      <w:rPr>
        <w:rFonts w:ascii="Symbol" w:hAnsi="Symbol" w:hint="default"/>
      </w:rPr>
    </w:lvl>
    <w:lvl w:ilvl="1" w:tplc="764CC49E" w:tentative="1">
      <w:start w:val="1"/>
      <w:numFmt w:val="bullet"/>
      <w:lvlText w:val=""/>
      <w:lvlJc w:val="left"/>
      <w:pPr>
        <w:tabs>
          <w:tab w:val="num" w:pos="2384"/>
        </w:tabs>
        <w:ind w:left="2384" w:hanging="360"/>
      </w:pPr>
      <w:rPr>
        <w:rFonts w:ascii="Symbol" w:hAnsi="Symbol" w:hint="default"/>
      </w:rPr>
    </w:lvl>
    <w:lvl w:ilvl="2" w:tplc="66D45FD6" w:tentative="1">
      <w:start w:val="1"/>
      <w:numFmt w:val="bullet"/>
      <w:lvlText w:val=""/>
      <w:lvlJc w:val="left"/>
      <w:pPr>
        <w:tabs>
          <w:tab w:val="num" w:pos="3104"/>
        </w:tabs>
        <w:ind w:left="3104" w:hanging="360"/>
      </w:pPr>
      <w:rPr>
        <w:rFonts w:ascii="Symbol" w:hAnsi="Symbol" w:hint="default"/>
      </w:rPr>
    </w:lvl>
    <w:lvl w:ilvl="3" w:tplc="F38ABCF0" w:tentative="1">
      <w:start w:val="1"/>
      <w:numFmt w:val="bullet"/>
      <w:lvlText w:val=""/>
      <w:lvlJc w:val="left"/>
      <w:pPr>
        <w:tabs>
          <w:tab w:val="num" w:pos="3824"/>
        </w:tabs>
        <w:ind w:left="3824" w:hanging="360"/>
      </w:pPr>
      <w:rPr>
        <w:rFonts w:ascii="Symbol" w:hAnsi="Symbol" w:hint="default"/>
      </w:rPr>
    </w:lvl>
    <w:lvl w:ilvl="4" w:tplc="C60A1C7A" w:tentative="1">
      <w:start w:val="1"/>
      <w:numFmt w:val="bullet"/>
      <w:lvlText w:val=""/>
      <w:lvlJc w:val="left"/>
      <w:pPr>
        <w:tabs>
          <w:tab w:val="num" w:pos="4544"/>
        </w:tabs>
        <w:ind w:left="4544" w:hanging="360"/>
      </w:pPr>
      <w:rPr>
        <w:rFonts w:ascii="Symbol" w:hAnsi="Symbol" w:hint="default"/>
      </w:rPr>
    </w:lvl>
    <w:lvl w:ilvl="5" w:tplc="E18C7374" w:tentative="1">
      <w:start w:val="1"/>
      <w:numFmt w:val="bullet"/>
      <w:lvlText w:val=""/>
      <w:lvlJc w:val="left"/>
      <w:pPr>
        <w:tabs>
          <w:tab w:val="num" w:pos="5264"/>
        </w:tabs>
        <w:ind w:left="5264" w:hanging="360"/>
      </w:pPr>
      <w:rPr>
        <w:rFonts w:ascii="Symbol" w:hAnsi="Symbol" w:hint="default"/>
      </w:rPr>
    </w:lvl>
    <w:lvl w:ilvl="6" w:tplc="97C6EDAC" w:tentative="1">
      <w:start w:val="1"/>
      <w:numFmt w:val="bullet"/>
      <w:lvlText w:val=""/>
      <w:lvlJc w:val="left"/>
      <w:pPr>
        <w:tabs>
          <w:tab w:val="num" w:pos="5984"/>
        </w:tabs>
        <w:ind w:left="5984" w:hanging="360"/>
      </w:pPr>
      <w:rPr>
        <w:rFonts w:ascii="Symbol" w:hAnsi="Symbol" w:hint="default"/>
      </w:rPr>
    </w:lvl>
    <w:lvl w:ilvl="7" w:tplc="994433B6" w:tentative="1">
      <w:start w:val="1"/>
      <w:numFmt w:val="bullet"/>
      <w:lvlText w:val=""/>
      <w:lvlJc w:val="left"/>
      <w:pPr>
        <w:tabs>
          <w:tab w:val="num" w:pos="6704"/>
        </w:tabs>
        <w:ind w:left="6704" w:hanging="360"/>
      </w:pPr>
      <w:rPr>
        <w:rFonts w:ascii="Symbol" w:hAnsi="Symbol" w:hint="default"/>
      </w:rPr>
    </w:lvl>
    <w:lvl w:ilvl="8" w:tplc="4C70C0A0" w:tentative="1">
      <w:start w:val="1"/>
      <w:numFmt w:val="bullet"/>
      <w:lvlText w:val=""/>
      <w:lvlJc w:val="left"/>
      <w:pPr>
        <w:tabs>
          <w:tab w:val="num" w:pos="7424"/>
        </w:tabs>
        <w:ind w:left="7424" w:hanging="360"/>
      </w:pPr>
      <w:rPr>
        <w:rFonts w:ascii="Symbol" w:hAnsi="Symbol" w:hint="default"/>
      </w:rPr>
    </w:lvl>
  </w:abstractNum>
  <w:abstractNum w:abstractNumId="3" w15:restartNumberingAfterBreak="0">
    <w:nsid w:val="44ED68AE"/>
    <w:multiLevelType w:val="hybridMultilevel"/>
    <w:tmpl w:val="67768C42"/>
    <w:lvl w:ilvl="0" w:tplc="3B024048">
      <w:start w:val="1"/>
      <w:numFmt w:val="upp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B703F5A"/>
    <w:multiLevelType w:val="hybridMultilevel"/>
    <w:tmpl w:val="3572D04A"/>
    <w:lvl w:ilvl="0" w:tplc="1D78E32E">
      <w:start w:val="1"/>
      <w:numFmt w:val="bullet"/>
      <w:lvlText w:val=""/>
      <w:lvlPicBulletId w:val="0"/>
      <w:lvlJc w:val="left"/>
      <w:pPr>
        <w:tabs>
          <w:tab w:val="num" w:pos="2024"/>
        </w:tabs>
        <w:ind w:left="2024" w:hanging="360"/>
      </w:pPr>
      <w:rPr>
        <w:rFonts w:ascii="Symbol" w:hAnsi="Symbol" w:hint="default"/>
      </w:rPr>
    </w:lvl>
    <w:lvl w:ilvl="1" w:tplc="1EB8D242" w:tentative="1">
      <w:start w:val="1"/>
      <w:numFmt w:val="bullet"/>
      <w:lvlText w:val=""/>
      <w:lvlJc w:val="left"/>
      <w:pPr>
        <w:tabs>
          <w:tab w:val="num" w:pos="2744"/>
        </w:tabs>
        <w:ind w:left="2744" w:hanging="360"/>
      </w:pPr>
      <w:rPr>
        <w:rFonts w:ascii="Symbol" w:hAnsi="Symbol" w:hint="default"/>
      </w:rPr>
    </w:lvl>
    <w:lvl w:ilvl="2" w:tplc="B21C6752" w:tentative="1">
      <w:start w:val="1"/>
      <w:numFmt w:val="bullet"/>
      <w:lvlText w:val=""/>
      <w:lvlJc w:val="left"/>
      <w:pPr>
        <w:tabs>
          <w:tab w:val="num" w:pos="3464"/>
        </w:tabs>
        <w:ind w:left="3464" w:hanging="360"/>
      </w:pPr>
      <w:rPr>
        <w:rFonts w:ascii="Symbol" w:hAnsi="Symbol" w:hint="default"/>
      </w:rPr>
    </w:lvl>
    <w:lvl w:ilvl="3" w:tplc="2AD462AA" w:tentative="1">
      <w:start w:val="1"/>
      <w:numFmt w:val="bullet"/>
      <w:lvlText w:val=""/>
      <w:lvlJc w:val="left"/>
      <w:pPr>
        <w:tabs>
          <w:tab w:val="num" w:pos="4184"/>
        </w:tabs>
        <w:ind w:left="4184" w:hanging="360"/>
      </w:pPr>
      <w:rPr>
        <w:rFonts w:ascii="Symbol" w:hAnsi="Symbol" w:hint="default"/>
      </w:rPr>
    </w:lvl>
    <w:lvl w:ilvl="4" w:tplc="B13A9FE0" w:tentative="1">
      <w:start w:val="1"/>
      <w:numFmt w:val="bullet"/>
      <w:lvlText w:val=""/>
      <w:lvlJc w:val="left"/>
      <w:pPr>
        <w:tabs>
          <w:tab w:val="num" w:pos="4904"/>
        </w:tabs>
        <w:ind w:left="4904" w:hanging="360"/>
      </w:pPr>
      <w:rPr>
        <w:rFonts w:ascii="Symbol" w:hAnsi="Symbol" w:hint="default"/>
      </w:rPr>
    </w:lvl>
    <w:lvl w:ilvl="5" w:tplc="F77AB358" w:tentative="1">
      <w:start w:val="1"/>
      <w:numFmt w:val="bullet"/>
      <w:lvlText w:val=""/>
      <w:lvlJc w:val="left"/>
      <w:pPr>
        <w:tabs>
          <w:tab w:val="num" w:pos="5624"/>
        </w:tabs>
        <w:ind w:left="5624" w:hanging="360"/>
      </w:pPr>
      <w:rPr>
        <w:rFonts w:ascii="Symbol" w:hAnsi="Symbol" w:hint="default"/>
      </w:rPr>
    </w:lvl>
    <w:lvl w:ilvl="6" w:tplc="D91EDA84" w:tentative="1">
      <w:start w:val="1"/>
      <w:numFmt w:val="bullet"/>
      <w:lvlText w:val=""/>
      <w:lvlJc w:val="left"/>
      <w:pPr>
        <w:tabs>
          <w:tab w:val="num" w:pos="6344"/>
        </w:tabs>
        <w:ind w:left="6344" w:hanging="360"/>
      </w:pPr>
      <w:rPr>
        <w:rFonts w:ascii="Symbol" w:hAnsi="Symbol" w:hint="default"/>
      </w:rPr>
    </w:lvl>
    <w:lvl w:ilvl="7" w:tplc="A5EA7004" w:tentative="1">
      <w:start w:val="1"/>
      <w:numFmt w:val="bullet"/>
      <w:lvlText w:val=""/>
      <w:lvlJc w:val="left"/>
      <w:pPr>
        <w:tabs>
          <w:tab w:val="num" w:pos="7064"/>
        </w:tabs>
        <w:ind w:left="7064" w:hanging="360"/>
      </w:pPr>
      <w:rPr>
        <w:rFonts w:ascii="Symbol" w:hAnsi="Symbol" w:hint="default"/>
      </w:rPr>
    </w:lvl>
    <w:lvl w:ilvl="8" w:tplc="CB82CAFA" w:tentative="1">
      <w:start w:val="1"/>
      <w:numFmt w:val="bullet"/>
      <w:lvlText w:val=""/>
      <w:lvlJc w:val="left"/>
      <w:pPr>
        <w:tabs>
          <w:tab w:val="num" w:pos="7784"/>
        </w:tabs>
        <w:ind w:left="7784" w:hanging="360"/>
      </w:pPr>
      <w:rPr>
        <w:rFonts w:ascii="Symbol" w:hAnsi="Symbol" w:hint="default"/>
      </w:rPr>
    </w:lvl>
  </w:abstractNum>
  <w:abstractNum w:abstractNumId="5" w15:restartNumberingAfterBreak="0">
    <w:nsid w:val="4C83056C"/>
    <w:multiLevelType w:val="hybridMultilevel"/>
    <w:tmpl w:val="59E04378"/>
    <w:lvl w:ilvl="0" w:tplc="DC24FD8C">
      <w:start w:val="1"/>
      <w:numFmt w:val="bullet"/>
      <w:lvlText w:val=""/>
      <w:lvlPicBulletId w:val="0"/>
      <w:lvlJc w:val="left"/>
      <w:pPr>
        <w:tabs>
          <w:tab w:val="num" w:pos="2968"/>
        </w:tabs>
        <w:ind w:left="2968" w:hanging="360"/>
      </w:pPr>
      <w:rPr>
        <w:rFonts w:ascii="Symbol" w:hAnsi="Symbol" w:hint="default"/>
      </w:rPr>
    </w:lvl>
    <w:lvl w:ilvl="1" w:tplc="8AA8F9F6" w:tentative="1">
      <w:start w:val="1"/>
      <w:numFmt w:val="bullet"/>
      <w:lvlText w:val=""/>
      <w:lvlJc w:val="left"/>
      <w:pPr>
        <w:tabs>
          <w:tab w:val="num" w:pos="3688"/>
        </w:tabs>
        <w:ind w:left="3688" w:hanging="360"/>
      </w:pPr>
      <w:rPr>
        <w:rFonts w:ascii="Symbol" w:hAnsi="Symbol" w:hint="default"/>
      </w:rPr>
    </w:lvl>
    <w:lvl w:ilvl="2" w:tplc="D5606172" w:tentative="1">
      <w:start w:val="1"/>
      <w:numFmt w:val="bullet"/>
      <w:lvlText w:val=""/>
      <w:lvlJc w:val="left"/>
      <w:pPr>
        <w:tabs>
          <w:tab w:val="num" w:pos="4408"/>
        </w:tabs>
        <w:ind w:left="4408" w:hanging="360"/>
      </w:pPr>
      <w:rPr>
        <w:rFonts w:ascii="Symbol" w:hAnsi="Symbol" w:hint="default"/>
      </w:rPr>
    </w:lvl>
    <w:lvl w:ilvl="3" w:tplc="E590435A" w:tentative="1">
      <w:start w:val="1"/>
      <w:numFmt w:val="bullet"/>
      <w:lvlText w:val=""/>
      <w:lvlJc w:val="left"/>
      <w:pPr>
        <w:tabs>
          <w:tab w:val="num" w:pos="5128"/>
        </w:tabs>
        <w:ind w:left="5128" w:hanging="360"/>
      </w:pPr>
      <w:rPr>
        <w:rFonts w:ascii="Symbol" w:hAnsi="Symbol" w:hint="default"/>
      </w:rPr>
    </w:lvl>
    <w:lvl w:ilvl="4" w:tplc="3154E704" w:tentative="1">
      <w:start w:val="1"/>
      <w:numFmt w:val="bullet"/>
      <w:lvlText w:val=""/>
      <w:lvlJc w:val="left"/>
      <w:pPr>
        <w:tabs>
          <w:tab w:val="num" w:pos="5848"/>
        </w:tabs>
        <w:ind w:left="5848" w:hanging="360"/>
      </w:pPr>
      <w:rPr>
        <w:rFonts w:ascii="Symbol" w:hAnsi="Symbol" w:hint="default"/>
      </w:rPr>
    </w:lvl>
    <w:lvl w:ilvl="5" w:tplc="0DD29B7C" w:tentative="1">
      <w:start w:val="1"/>
      <w:numFmt w:val="bullet"/>
      <w:lvlText w:val=""/>
      <w:lvlJc w:val="left"/>
      <w:pPr>
        <w:tabs>
          <w:tab w:val="num" w:pos="6568"/>
        </w:tabs>
        <w:ind w:left="6568" w:hanging="360"/>
      </w:pPr>
      <w:rPr>
        <w:rFonts w:ascii="Symbol" w:hAnsi="Symbol" w:hint="default"/>
      </w:rPr>
    </w:lvl>
    <w:lvl w:ilvl="6" w:tplc="7C94E002" w:tentative="1">
      <w:start w:val="1"/>
      <w:numFmt w:val="bullet"/>
      <w:lvlText w:val=""/>
      <w:lvlJc w:val="left"/>
      <w:pPr>
        <w:tabs>
          <w:tab w:val="num" w:pos="7288"/>
        </w:tabs>
        <w:ind w:left="7288" w:hanging="360"/>
      </w:pPr>
      <w:rPr>
        <w:rFonts w:ascii="Symbol" w:hAnsi="Symbol" w:hint="default"/>
      </w:rPr>
    </w:lvl>
    <w:lvl w:ilvl="7" w:tplc="27E28224" w:tentative="1">
      <w:start w:val="1"/>
      <w:numFmt w:val="bullet"/>
      <w:lvlText w:val=""/>
      <w:lvlJc w:val="left"/>
      <w:pPr>
        <w:tabs>
          <w:tab w:val="num" w:pos="8008"/>
        </w:tabs>
        <w:ind w:left="8008" w:hanging="360"/>
      </w:pPr>
      <w:rPr>
        <w:rFonts w:ascii="Symbol" w:hAnsi="Symbol" w:hint="default"/>
      </w:rPr>
    </w:lvl>
    <w:lvl w:ilvl="8" w:tplc="414E9E7C" w:tentative="1">
      <w:start w:val="1"/>
      <w:numFmt w:val="bullet"/>
      <w:lvlText w:val=""/>
      <w:lvlJc w:val="left"/>
      <w:pPr>
        <w:tabs>
          <w:tab w:val="num" w:pos="8728"/>
        </w:tabs>
        <w:ind w:left="8728" w:hanging="360"/>
      </w:pPr>
      <w:rPr>
        <w:rFonts w:ascii="Symbol" w:hAnsi="Symbol" w:hint="default"/>
      </w:rPr>
    </w:lvl>
  </w:abstractNum>
  <w:abstractNum w:abstractNumId="6" w15:restartNumberingAfterBreak="0">
    <w:nsid w:val="517D7C0E"/>
    <w:multiLevelType w:val="hybridMultilevel"/>
    <w:tmpl w:val="E1A29FCA"/>
    <w:lvl w:ilvl="0" w:tplc="9BF8F518">
      <w:start w:val="1"/>
      <w:numFmt w:val="bullet"/>
      <w:lvlText w:val=""/>
      <w:lvlPicBulletId w:val="0"/>
      <w:lvlJc w:val="left"/>
      <w:pPr>
        <w:tabs>
          <w:tab w:val="num" w:pos="2968"/>
        </w:tabs>
        <w:ind w:left="2968" w:hanging="360"/>
      </w:pPr>
      <w:rPr>
        <w:rFonts w:ascii="Symbol" w:hAnsi="Symbol" w:hint="default"/>
      </w:rPr>
    </w:lvl>
    <w:lvl w:ilvl="1" w:tplc="1EE0BF12" w:tentative="1">
      <w:start w:val="1"/>
      <w:numFmt w:val="bullet"/>
      <w:lvlText w:val=""/>
      <w:lvlJc w:val="left"/>
      <w:pPr>
        <w:tabs>
          <w:tab w:val="num" w:pos="3688"/>
        </w:tabs>
        <w:ind w:left="3688" w:hanging="360"/>
      </w:pPr>
      <w:rPr>
        <w:rFonts w:ascii="Symbol" w:hAnsi="Symbol" w:hint="default"/>
      </w:rPr>
    </w:lvl>
    <w:lvl w:ilvl="2" w:tplc="8E70C816" w:tentative="1">
      <w:start w:val="1"/>
      <w:numFmt w:val="bullet"/>
      <w:lvlText w:val=""/>
      <w:lvlJc w:val="left"/>
      <w:pPr>
        <w:tabs>
          <w:tab w:val="num" w:pos="4408"/>
        </w:tabs>
        <w:ind w:left="4408" w:hanging="360"/>
      </w:pPr>
      <w:rPr>
        <w:rFonts w:ascii="Symbol" w:hAnsi="Symbol" w:hint="default"/>
      </w:rPr>
    </w:lvl>
    <w:lvl w:ilvl="3" w:tplc="8FA88B48" w:tentative="1">
      <w:start w:val="1"/>
      <w:numFmt w:val="bullet"/>
      <w:lvlText w:val=""/>
      <w:lvlJc w:val="left"/>
      <w:pPr>
        <w:tabs>
          <w:tab w:val="num" w:pos="5128"/>
        </w:tabs>
        <w:ind w:left="5128" w:hanging="360"/>
      </w:pPr>
      <w:rPr>
        <w:rFonts w:ascii="Symbol" w:hAnsi="Symbol" w:hint="default"/>
      </w:rPr>
    </w:lvl>
    <w:lvl w:ilvl="4" w:tplc="E70EA058" w:tentative="1">
      <w:start w:val="1"/>
      <w:numFmt w:val="bullet"/>
      <w:lvlText w:val=""/>
      <w:lvlJc w:val="left"/>
      <w:pPr>
        <w:tabs>
          <w:tab w:val="num" w:pos="5848"/>
        </w:tabs>
        <w:ind w:left="5848" w:hanging="360"/>
      </w:pPr>
      <w:rPr>
        <w:rFonts w:ascii="Symbol" w:hAnsi="Symbol" w:hint="default"/>
      </w:rPr>
    </w:lvl>
    <w:lvl w:ilvl="5" w:tplc="EEDAE860" w:tentative="1">
      <w:start w:val="1"/>
      <w:numFmt w:val="bullet"/>
      <w:lvlText w:val=""/>
      <w:lvlJc w:val="left"/>
      <w:pPr>
        <w:tabs>
          <w:tab w:val="num" w:pos="6568"/>
        </w:tabs>
        <w:ind w:left="6568" w:hanging="360"/>
      </w:pPr>
      <w:rPr>
        <w:rFonts w:ascii="Symbol" w:hAnsi="Symbol" w:hint="default"/>
      </w:rPr>
    </w:lvl>
    <w:lvl w:ilvl="6" w:tplc="57E2020E" w:tentative="1">
      <w:start w:val="1"/>
      <w:numFmt w:val="bullet"/>
      <w:lvlText w:val=""/>
      <w:lvlJc w:val="left"/>
      <w:pPr>
        <w:tabs>
          <w:tab w:val="num" w:pos="7288"/>
        </w:tabs>
        <w:ind w:left="7288" w:hanging="360"/>
      </w:pPr>
      <w:rPr>
        <w:rFonts w:ascii="Symbol" w:hAnsi="Symbol" w:hint="default"/>
      </w:rPr>
    </w:lvl>
    <w:lvl w:ilvl="7" w:tplc="10E8049A" w:tentative="1">
      <w:start w:val="1"/>
      <w:numFmt w:val="bullet"/>
      <w:lvlText w:val=""/>
      <w:lvlJc w:val="left"/>
      <w:pPr>
        <w:tabs>
          <w:tab w:val="num" w:pos="8008"/>
        </w:tabs>
        <w:ind w:left="8008" w:hanging="360"/>
      </w:pPr>
      <w:rPr>
        <w:rFonts w:ascii="Symbol" w:hAnsi="Symbol" w:hint="default"/>
      </w:rPr>
    </w:lvl>
    <w:lvl w:ilvl="8" w:tplc="C926631E" w:tentative="1">
      <w:start w:val="1"/>
      <w:numFmt w:val="bullet"/>
      <w:lvlText w:val=""/>
      <w:lvlJc w:val="left"/>
      <w:pPr>
        <w:tabs>
          <w:tab w:val="num" w:pos="8728"/>
        </w:tabs>
        <w:ind w:left="8728" w:hanging="360"/>
      </w:pPr>
      <w:rPr>
        <w:rFonts w:ascii="Symbol" w:hAnsi="Symbol" w:hint="default"/>
      </w:rPr>
    </w:lvl>
  </w:abstractNum>
  <w:abstractNum w:abstractNumId="7" w15:restartNumberingAfterBreak="0">
    <w:nsid w:val="67DD6756"/>
    <w:multiLevelType w:val="hybridMultilevel"/>
    <w:tmpl w:val="3BE41A84"/>
    <w:lvl w:ilvl="0" w:tplc="B2BAFBF2">
      <w:start w:val="1"/>
      <w:numFmt w:val="bullet"/>
      <w:lvlText w:val=""/>
      <w:lvlPicBulletId w:val="0"/>
      <w:lvlJc w:val="left"/>
      <w:pPr>
        <w:tabs>
          <w:tab w:val="num" w:pos="2968"/>
        </w:tabs>
        <w:ind w:left="2968" w:hanging="360"/>
      </w:pPr>
      <w:rPr>
        <w:rFonts w:ascii="Symbol" w:hAnsi="Symbol" w:hint="default"/>
      </w:rPr>
    </w:lvl>
    <w:lvl w:ilvl="1" w:tplc="F4CCD418" w:tentative="1">
      <w:start w:val="1"/>
      <w:numFmt w:val="bullet"/>
      <w:lvlText w:val=""/>
      <w:lvlJc w:val="left"/>
      <w:pPr>
        <w:tabs>
          <w:tab w:val="num" w:pos="3688"/>
        </w:tabs>
        <w:ind w:left="3688" w:hanging="360"/>
      </w:pPr>
      <w:rPr>
        <w:rFonts w:ascii="Symbol" w:hAnsi="Symbol" w:hint="default"/>
      </w:rPr>
    </w:lvl>
    <w:lvl w:ilvl="2" w:tplc="327AED94" w:tentative="1">
      <w:start w:val="1"/>
      <w:numFmt w:val="bullet"/>
      <w:lvlText w:val=""/>
      <w:lvlJc w:val="left"/>
      <w:pPr>
        <w:tabs>
          <w:tab w:val="num" w:pos="4408"/>
        </w:tabs>
        <w:ind w:left="4408" w:hanging="360"/>
      </w:pPr>
      <w:rPr>
        <w:rFonts w:ascii="Symbol" w:hAnsi="Symbol" w:hint="default"/>
      </w:rPr>
    </w:lvl>
    <w:lvl w:ilvl="3" w:tplc="EDAA4A7E" w:tentative="1">
      <w:start w:val="1"/>
      <w:numFmt w:val="bullet"/>
      <w:lvlText w:val=""/>
      <w:lvlJc w:val="left"/>
      <w:pPr>
        <w:tabs>
          <w:tab w:val="num" w:pos="5128"/>
        </w:tabs>
        <w:ind w:left="5128" w:hanging="360"/>
      </w:pPr>
      <w:rPr>
        <w:rFonts w:ascii="Symbol" w:hAnsi="Symbol" w:hint="default"/>
      </w:rPr>
    </w:lvl>
    <w:lvl w:ilvl="4" w:tplc="48A0B08C" w:tentative="1">
      <w:start w:val="1"/>
      <w:numFmt w:val="bullet"/>
      <w:lvlText w:val=""/>
      <w:lvlJc w:val="left"/>
      <w:pPr>
        <w:tabs>
          <w:tab w:val="num" w:pos="5848"/>
        </w:tabs>
        <w:ind w:left="5848" w:hanging="360"/>
      </w:pPr>
      <w:rPr>
        <w:rFonts w:ascii="Symbol" w:hAnsi="Symbol" w:hint="default"/>
      </w:rPr>
    </w:lvl>
    <w:lvl w:ilvl="5" w:tplc="61A685B2" w:tentative="1">
      <w:start w:val="1"/>
      <w:numFmt w:val="bullet"/>
      <w:lvlText w:val=""/>
      <w:lvlJc w:val="left"/>
      <w:pPr>
        <w:tabs>
          <w:tab w:val="num" w:pos="6568"/>
        </w:tabs>
        <w:ind w:left="6568" w:hanging="360"/>
      </w:pPr>
      <w:rPr>
        <w:rFonts w:ascii="Symbol" w:hAnsi="Symbol" w:hint="default"/>
      </w:rPr>
    </w:lvl>
    <w:lvl w:ilvl="6" w:tplc="92EA9382" w:tentative="1">
      <w:start w:val="1"/>
      <w:numFmt w:val="bullet"/>
      <w:lvlText w:val=""/>
      <w:lvlJc w:val="left"/>
      <w:pPr>
        <w:tabs>
          <w:tab w:val="num" w:pos="7288"/>
        </w:tabs>
        <w:ind w:left="7288" w:hanging="360"/>
      </w:pPr>
      <w:rPr>
        <w:rFonts w:ascii="Symbol" w:hAnsi="Symbol" w:hint="default"/>
      </w:rPr>
    </w:lvl>
    <w:lvl w:ilvl="7" w:tplc="62E8E6EC" w:tentative="1">
      <w:start w:val="1"/>
      <w:numFmt w:val="bullet"/>
      <w:lvlText w:val=""/>
      <w:lvlJc w:val="left"/>
      <w:pPr>
        <w:tabs>
          <w:tab w:val="num" w:pos="8008"/>
        </w:tabs>
        <w:ind w:left="8008" w:hanging="360"/>
      </w:pPr>
      <w:rPr>
        <w:rFonts w:ascii="Symbol" w:hAnsi="Symbol" w:hint="default"/>
      </w:rPr>
    </w:lvl>
    <w:lvl w:ilvl="8" w:tplc="673E3B1A" w:tentative="1">
      <w:start w:val="1"/>
      <w:numFmt w:val="bullet"/>
      <w:lvlText w:val=""/>
      <w:lvlJc w:val="left"/>
      <w:pPr>
        <w:tabs>
          <w:tab w:val="num" w:pos="8728"/>
        </w:tabs>
        <w:ind w:left="8728" w:hanging="360"/>
      </w:pPr>
      <w:rPr>
        <w:rFonts w:ascii="Symbol" w:hAnsi="Symbol" w:hint="default"/>
      </w:rPr>
    </w:lvl>
  </w:abstractNum>
  <w:abstractNum w:abstractNumId="8" w15:restartNumberingAfterBreak="0">
    <w:nsid w:val="7EDE709D"/>
    <w:multiLevelType w:val="hybridMultilevel"/>
    <w:tmpl w:val="D51C4F18"/>
    <w:lvl w:ilvl="0" w:tplc="B4E42278">
      <w:start w:val="1"/>
      <w:numFmt w:val="upp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849297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9721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2903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3247760">
    <w:abstractNumId w:val="6"/>
  </w:num>
  <w:num w:numId="5" w16cid:durableId="576594960">
    <w:abstractNumId w:val="2"/>
  </w:num>
  <w:num w:numId="6" w16cid:durableId="894895898">
    <w:abstractNumId w:val="1"/>
  </w:num>
  <w:num w:numId="7" w16cid:durableId="700932415">
    <w:abstractNumId w:val="7"/>
  </w:num>
  <w:num w:numId="8" w16cid:durableId="2105103103">
    <w:abstractNumId w:val="4"/>
  </w:num>
  <w:num w:numId="9" w16cid:durableId="2063867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D8F"/>
    <w:rsid w:val="00027B3C"/>
    <w:rsid w:val="00070FF9"/>
    <w:rsid w:val="000A1BB0"/>
    <w:rsid w:val="00155522"/>
    <w:rsid w:val="00170B6B"/>
    <w:rsid w:val="001D33F0"/>
    <w:rsid w:val="001E6F36"/>
    <w:rsid w:val="00210BC6"/>
    <w:rsid w:val="002435F7"/>
    <w:rsid w:val="002A6BAE"/>
    <w:rsid w:val="00305D8F"/>
    <w:rsid w:val="003146FF"/>
    <w:rsid w:val="00335930"/>
    <w:rsid w:val="003E1397"/>
    <w:rsid w:val="003E7B53"/>
    <w:rsid w:val="00410485"/>
    <w:rsid w:val="00414DCA"/>
    <w:rsid w:val="00426E4B"/>
    <w:rsid w:val="00436CA0"/>
    <w:rsid w:val="00502A8F"/>
    <w:rsid w:val="0050754A"/>
    <w:rsid w:val="00585131"/>
    <w:rsid w:val="005A2430"/>
    <w:rsid w:val="005F1864"/>
    <w:rsid w:val="005F58DE"/>
    <w:rsid w:val="00635C12"/>
    <w:rsid w:val="0063741F"/>
    <w:rsid w:val="0066264E"/>
    <w:rsid w:val="00673784"/>
    <w:rsid w:val="00680624"/>
    <w:rsid w:val="0068651D"/>
    <w:rsid w:val="00695839"/>
    <w:rsid w:val="006A061F"/>
    <w:rsid w:val="006B398D"/>
    <w:rsid w:val="006D187F"/>
    <w:rsid w:val="006F2A9F"/>
    <w:rsid w:val="00723D16"/>
    <w:rsid w:val="00737CC2"/>
    <w:rsid w:val="007948D5"/>
    <w:rsid w:val="00796687"/>
    <w:rsid w:val="007B77BE"/>
    <w:rsid w:val="007C6151"/>
    <w:rsid w:val="007C6C16"/>
    <w:rsid w:val="00844792"/>
    <w:rsid w:val="00851CDB"/>
    <w:rsid w:val="008A7C76"/>
    <w:rsid w:val="008B1A4B"/>
    <w:rsid w:val="008B656A"/>
    <w:rsid w:val="008C71E8"/>
    <w:rsid w:val="008C7905"/>
    <w:rsid w:val="009069ED"/>
    <w:rsid w:val="0093333D"/>
    <w:rsid w:val="009F68CC"/>
    <w:rsid w:val="00A231A3"/>
    <w:rsid w:val="00A361F9"/>
    <w:rsid w:val="00A540F0"/>
    <w:rsid w:val="00A56E4C"/>
    <w:rsid w:val="00A56EF3"/>
    <w:rsid w:val="00AF2220"/>
    <w:rsid w:val="00B131DD"/>
    <w:rsid w:val="00B20A79"/>
    <w:rsid w:val="00B47E42"/>
    <w:rsid w:val="00BC3E8C"/>
    <w:rsid w:val="00C119AE"/>
    <w:rsid w:val="00C14DBB"/>
    <w:rsid w:val="00D123EF"/>
    <w:rsid w:val="00D13C0D"/>
    <w:rsid w:val="00D21A8D"/>
    <w:rsid w:val="00D4268E"/>
    <w:rsid w:val="00DC1DA8"/>
    <w:rsid w:val="00E1635E"/>
    <w:rsid w:val="00E35803"/>
    <w:rsid w:val="00E72306"/>
    <w:rsid w:val="00EB0180"/>
    <w:rsid w:val="00ED36D5"/>
    <w:rsid w:val="00EF3466"/>
    <w:rsid w:val="00F72865"/>
    <w:rsid w:val="00F76697"/>
    <w:rsid w:val="00F85D28"/>
    <w:rsid w:val="00F91B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96AD7"/>
  <w15:docId w15:val="{797795E1-05C2-42AE-A9E5-771C08F2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54A"/>
  </w:style>
  <w:style w:type="paragraph" w:styleId="Overskrift1">
    <w:name w:val="heading 1"/>
    <w:basedOn w:val="Normal"/>
    <w:next w:val="Normal"/>
    <w:link w:val="Overskrift1Tegn"/>
    <w:uiPriority w:val="9"/>
    <w:qFormat/>
    <w:rsid w:val="0066264E"/>
    <w:pPr>
      <w:spacing w:before="480" w:after="0"/>
      <w:contextualSpacing/>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semiHidden/>
    <w:unhideWhenUsed/>
    <w:qFormat/>
    <w:rsid w:val="0066264E"/>
    <w:pPr>
      <w:spacing w:before="200" w:after="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iPriority w:val="9"/>
    <w:semiHidden/>
    <w:unhideWhenUsed/>
    <w:qFormat/>
    <w:rsid w:val="0066264E"/>
    <w:pPr>
      <w:spacing w:before="200" w:after="0" w:line="271" w:lineRule="auto"/>
      <w:outlineLvl w:val="2"/>
    </w:pPr>
    <w:rPr>
      <w:rFonts w:asciiTheme="majorHAnsi" w:eastAsiaTheme="majorEastAsia" w:hAnsiTheme="majorHAnsi" w:cstheme="majorBidi"/>
      <w:b/>
      <w:bCs/>
    </w:rPr>
  </w:style>
  <w:style w:type="paragraph" w:styleId="Overskrift4">
    <w:name w:val="heading 4"/>
    <w:basedOn w:val="Normal"/>
    <w:next w:val="Normal"/>
    <w:link w:val="Overskrift4Tegn"/>
    <w:uiPriority w:val="9"/>
    <w:semiHidden/>
    <w:unhideWhenUsed/>
    <w:qFormat/>
    <w:rsid w:val="0066264E"/>
    <w:pPr>
      <w:spacing w:before="200" w:after="0"/>
      <w:outlineLvl w:val="3"/>
    </w:pPr>
    <w:rPr>
      <w:rFonts w:asciiTheme="majorHAnsi" w:eastAsiaTheme="majorEastAsia" w:hAnsiTheme="majorHAnsi" w:cstheme="majorBidi"/>
      <w:b/>
      <w:bCs/>
      <w:i/>
      <w:iCs/>
    </w:rPr>
  </w:style>
  <w:style w:type="paragraph" w:styleId="Overskrift5">
    <w:name w:val="heading 5"/>
    <w:basedOn w:val="Normal"/>
    <w:next w:val="Normal"/>
    <w:link w:val="Overskrift5Tegn"/>
    <w:uiPriority w:val="9"/>
    <w:semiHidden/>
    <w:unhideWhenUsed/>
    <w:qFormat/>
    <w:rsid w:val="0066264E"/>
    <w:pPr>
      <w:spacing w:before="200" w:after="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iPriority w:val="9"/>
    <w:semiHidden/>
    <w:unhideWhenUsed/>
    <w:qFormat/>
    <w:rsid w:val="0066264E"/>
    <w:pPr>
      <w:spacing w:after="0" w:line="271" w:lineRule="auto"/>
      <w:outlineLvl w:val="5"/>
    </w:pPr>
    <w:rPr>
      <w:rFonts w:asciiTheme="majorHAnsi" w:eastAsiaTheme="majorEastAsia" w:hAnsiTheme="majorHAnsi" w:cstheme="majorBidi"/>
      <w:b/>
      <w:bCs/>
      <w:i/>
      <w:iCs/>
      <w:color w:val="7F7F7F" w:themeColor="text1" w:themeTint="80"/>
    </w:rPr>
  </w:style>
  <w:style w:type="paragraph" w:styleId="Overskrift7">
    <w:name w:val="heading 7"/>
    <w:basedOn w:val="Normal"/>
    <w:next w:val="Normal"/>
    <w:link w:val="Overskrift7Tegn"/>
    <w:uiPriority w:val="9"/>
    <w:semiHidden/>
    <w:unhideWhenUsed/>
    <w:qFormat/>
    <w:rsid w:val="0066264E"/>
    <w:pPr>
      <w:spacing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qFormat/>
    <w:rsid w:val="0066264E"/>
    <w:pPr>
      <w:spacing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qFormat/>
    <w:rsid w:val="0066264E"/>
    <w:pPr>
      <w:spacing w:after="0"/>
      <w:outlineLvl w:val="8"/>
    </w:pPr>
    <w:rPr>
      <w:rFonts w:asciiTheme="majorHAnsi" w:eastAsiaTheme="majorEastAsia" w:hAnsiTheme="majorHAnsi" w:cstheme="majorBidi"/>
      <w:i/>
      <w:iCs/>
      <w:spacing w:val="5"/>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6264E"/>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semiHidden/>
    <w:rsid w:val="0066264E"/>
    <w:rPr>
      <w:rFonts w:asciiTheme="majorHAnsi" w:eastAsiaTheme="majorEastAsia" w:hAnsiTheme="majorHAnsi" w:cstheme="majorBidi"/>
      <w:b/>
      <w:bCs/>
      <w:sz w:val="26"/>
      <w:szCs w:val="26"/>
    </w:rPr>
  </w:style>
  <w:style w:type="character" w:customStyle="1" w:styleId="Overskrift3Tegn">
    <w:name w:val="Overskrift 3 Tegn"/>
    <w:basedOn w:val="Standardskrifttypeiafsnit"/>
    <w:link w:val="Overskrift3"/>
    <w:uiPriority w:val="9"/>
    <w:semiHidden/>
    <w:rsid w:val="0066264E"/>
    <w:rPr>
      <w:rFonts w:asciiTheme="majorHAnsi" w:eastAsiaTheme="majorEastAsia" w:hAnsiTheme="majorHAnsi" w:cstheme="majorBidi"/>
      <w:b/>
      <w:bCs/>
    </w:rPr>
  </w:style>
  <w:style w:type="character" w:customStyle="1" w:styleId="Overskrift4Tegn">
    <w:name w:val="Overskrift 4 Tegn"/>
    <w:basedOn w:val="Standardskrifttypeiafsnit"/>
    <w:link w:val="Overskrift4"/>
    <w:uiPriority w:val="9"/>
    <w:semiHidden/>
    <w:rsid w:val="0066264E"/>
    <w:rPr>
      <w:rFonts w:asciiTheme="majorHAnsi" w:eastAsiaTheme="majorEastAsia" w:hAnsiTheme="majorHAnsi" w:cstheme="majorBidi"/>
      <w:b/>
      <w:bCs/>
      <w:i/>
      <w:iCs/>
    </w:rPr>
  </w:style>
  <w:style w:type="character" w:customStyle="1" w:styleId="Overskrift5Tegn">
    <w:name w:val="Overskrift 5 Tegn"/>
    <w:basedOn w:val="Standardskrifttypeiafsnit"/>
    <w:link w:val="Overskrift5"/>
    <w:uiPriority w:val="9"/>
    <w:semiHidden/>
    <w:rsid w:val="0066264E"/>
    <w:rPr>
      <w:rFonts w:asciiTheme="majorHAnsi" w:eastAsiaTheme="majorEastAsia" w:hAnsiTheme="majorHAnsi" w:cstheme="majorBidi"/>
      <w:b/>
      <w:bCs/>
      <w:color w:val="7F7F7F" w:themeColor="text1" w:themeTint="80"/>
    </w:rPr>
  </w:style>
  <w:style w:type="character" w:customStyle="1" w:styleId="Overskrift6Tegn">
    <w:name w:val="Overskrift 6 Tegn"/>
    <w:basedOn w:val="Standardskrifttypeiafsnit"/>
    <w:link w:val="Overskrift6"/>
    <w:uiPriority w:val="9"/>
    <w:semiHidden/>
    <w:rsid w:val="0066264E"/>
    <w:rPr>
      <w:rFonts w:asciiTheme="majorHAnsi" w:eastAsiaTheme="majorEastAsia" w:hAnsiTheme="majorHAnsi" w:cstheme="majorBidi"/>
      <w:b/>
      <w:bCs/>
      <w:i/>
      <w:iCs/>
      <w:color w:val="7F7F7F" w:themeColor="text1" w:themeTint="80"/>
    </w:rPr>
  </w:style>
  <w:style w:type="character" w:customStyle="1" w:styleId="Overskrift7Tegn">
    <w:name w:val="Overskrift 7 Tegn"/>
    <w:basedOn w:val="Standardskrifttypeiafsnit"/>
    <w:link w:val="Overskrift7"/>
    <w:uiPriority w:val="9"/>
    <w:semiHidden/>
    <w:rsid w:val="0066264E"/>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semiHidden/>
    <w:rsid w:val="0066264E"/>
    <w:rPr>
      <w:rFonts w:asciiTheme="majorHAnsi" w:eastAsiaTheme="majorEastAsia" w:hAnsiTheme="majorHAnsi" w:cstheme="majorBidi"/>
      <w:sz w:val="20"/>
      <w:szCs w:val="20"/>
    </w:rPr>
  </w:style>
  <w:style w:type="character" w:customStyle="1" w:styleId="Overskrift9Tegn">
    <w:name w:val="Overskrift 9 Tegn"/>
    <w:basedOn w:val="Standardskrifttypeiafsnit"/>
    <w:link w:val="Overskrift9"/>
    <w:uiPriority w:val="9"/>
    <w:semiHidden/>
    <w:rsid w:val="0066264E"/>
    <w:rPr>
      <w:rFonts w:asciiTheme="majorHAnsi" w:eastAsiaTheme="majorEastAsia" w:hAnsiTheme="majorHAnsi" w:cstheme="majorBidi"/>
      <w:i/>
      <w:iCs/>
      <w:spacing w:val="5"/>
      <w:sz w:val="20"/>
      <w:szCs w:val="20"/>
    </w:rPr>
  </w:style>
  <w:style w:type="paragraph" w:styleId="Titel">
    <w:name w:val="Title"/>
    <w:basedOn w:val="Normal"/>
    <w:next w:val="Normal"/>
    <w:link w:val="TitelTegn"/>
    <w:uiPriority w:val="10"/>
    <w:qFormat/>
    <w:rsid w:val="0066264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Tegn">
    <w:name w:val="Titel Tegn"/>
    <w:basedOn w:val="Standardskrifttypeiafsnit"/>
    <w:link w:val="Titel"/>
    <w:uiPriority w:val="10"/>
    <w:rsid w:val="0066264E"/>
    <w:rPr>
      <w:rFonts w:asciiTheme="majorHAnsi" w:eastAsiaTheme="majorEastAsia" w:hAnsiTheme="majorHAnsi" w:cstheme="majorBidi"/>
      <w:spacing w:val="5"/>
      <w:sz w:val="52"/>
      <w:szCs w:val="52"/>
    </w:rPr>
  </w:style>
  <w:style w:type="paragraph" w:styleId="Undertitel">
    <w:name w:val="Subtitle"/>
    <w:basedOn w:val="Normal"/>
    <w:next w:val="Normal"/>
    <w:link w:val="UndertitelTegn"/>
    <w:uiPriority w:val="11"/>
    <w:qFormat/>
    <w:rsid w:val="0066264E"/>
    <w:pPr>
      <w:spacing w:after="600"/>
    </w:pPr>
    <w:rPr>
      <w:rFonts w:asciiTheme="majorHAnsi" w:eastAsiaTheme="majorEastAsia" w:hAnsiTheme="majorHAnsi" w:cstheme="majorBidi"/>
      <w:i/>
      <w:iCs/>
      <w:spacing w:val="13"/>
      <w:sz w:val="24"/>
      <w:szCs w:val="24"/>
    </w:rPr>
  </w:style>
  <w:style w:type="character" w:customStyle="1" w:styleId="UndertitelTegn">
    <w:name w:val="Undertitel Tegn"/>
    <w:basedOn w:val="Standardskrifttypeiafsnit"/>
    <w:link w:val="Undertitel"/>
    <w:uiPriority w:val="11"/>
    <w:rsid w:val="0066264E"/>
    <w:rPr>
      <w:rFonts w:asciiTheme="majorHAnsi" w:eastAsiaTheme="majorEastAsia" w:hAnsiTheme="majorHAnsi" w:cstheme="majorBidi"/>
      <w:i/>
      <w:iCs/>
      <w:spacing w:val="13"/>
      <w:sz w:val="24"/>
      <w:szCs w:val="24"/>
    </w:rPr>
  </w:style>
  <w:style w:type="character" w:styleId="Strk">
    <w:name w:val="Strong"/>
    <w:uiPriority w:val="22"/>
    <w:qFormat/>
    <w:rsid w:val="0066264E"/>
    <w:rPr>
      <w:b/>
      <w:bCs/>
    </w:rPr>
  </w:style>
  <w:style w:type="character" w:styleId="Fremhv">
    <w:name w:val="Emphasis"/>
    <w:uiPriority w:val="20"/>
    <w:qFormat/>
    <w:rsid w:val="0066264E"/>
    <w:rPr>
      <w:b/>
      <w:bCs/>
      <w:i/>
      <w:iCs/>
      <w:spacing w:val="10"/>
      <w:bdr w:val="none" w:sz="0" w:space="0" w:color="auto"/>
      <w:shd w:val="clear" w:color="auto" w:fill="auto"/>
    </w:rPr>
  </w:style>
  <w:style w:type="paragraph" w:styleId="Ingenafstand">
    <w:name w:val="No Spacing"/>
    <w:basedOn w:val="Normal"/>
    <w:uiPriority w:val="1"/>
    <w:qFormat/>
    <w:rsid w:val="0066264E"/>
    <w:pPr>
      <w:spacing w:after="0" w:line="240" w:lineRule="auto"/>
    </w:pPr>
  </w:style>
  <w:style w:type="paragraph" w:styleId="Listeafsnit">
    <w:name w:val="List Paragraph"/>
    <w:basedOn w:val="Normal"/>
    <w:uiPriority w:val="34"/>
    <w:qFormat/>
    <w:rsid w:val="0066264E"/>
    <w:pPr>
      <w:ind w:left="720"/>
      <w:contextualSpacing/>
    </w:pPr>
  </w:style>
  <w:style w:type="paragraph" w:styleId="Citat">
    <w:name w:val="Quote"/>
    <w:basedOn w:val="Normal"/>
    <w:next w:val="Normal"/>
    <w:link w:val="CitatTegn"/>
    <w:uiPriority w:val="29"/>
    <w:qFormat/>
    <w:rsid w:val="0066264E"/>
    <w:pPr>
      <w:spacing w:before="200" w:after="0"/>
      <w:ind w:left="360" w:right="360"/>
    </w:pPr>
    <w:rPr>
      <w:i/>
      <w:iCs/>
    </w:rPr>
  </w:style>
  <w:style w:type="character" w:customStyle="1" w:styleId="CitatTegn">
    <w:name w:val="Citat Tegn"/>
    <w:basedOn w:val="Standardskrifttypeiafsnit"/>
    <w:link w:val="Citat"/>
    <w:uiPriority w:val="29"/>
    <w:rsid w:val="0066264E"/>
    <w:rPr>
      <w:i/>
      <w:iCs/>
    </w:rPr>
  </w:style>
  <w:style w:type="paragraph" w:styleId="Strktcitat">
    <w:name w:val="Intense Quote"/>
    <w:basedOn w:val="Normal"/>
    <w:next w:val="Normal"/>
    <w:link w:val="StrktcitatTegn"/>
    <w:uiPriority w:val="30"/>
    <w:qFormat/>
    <w:rsid w:val="0066264E"/>
    <w:pPr>
      <w:pBdr>
        <w:bottom w:val="single" w:sz="4" w:space="1" w:color="auto"/>
      </w:pBdr>
      <w:spacing w:before="200" w:after="280"/>
      <w:ind w:left="1008" w:right="1152"/>
      <w:jc w:val="both"/>
    </w:pPr>
    <w:rPr>
      <w:b/>
      <w:bCs/>
      <w:i/>
      <w:iCs/>
    </w:rPr>
  </w:style>
  <w:style w:type="character" w:customStyle="1" w:styleId="StrktcitatTegn">
    <w:name w:val="Stærkt citat Tegn"/>
    <w:basedOn w:val="Standardskrifttypeiafsnit"/>
    <w:link w:val="Strktcitat"/>
    <w:uiPriority w:val="30"/>
    <w:rsid w:val="0066264E"/>
    <w:rPr>
      <w:b/>
      <w:bCs/>
      <w:i/>
      <w:iCs/>
    </w:rPr>
  </w:style>
  <w:style w:type="character" w:styleId="Svagfremhvning">
    <w:name w:val="Subtle Emphasis"/>
    <w:uiPriority w:val="19"/>
    <w:qFormat/>
    <w:rsid w:val="0066264E"/>
    <w:rPr>
      <w:i/>
      <w:iCs/>
    </w:rPr>
  </w:style>
  <w:style w:type="character" w:styleId="Kraftigfremhvning">
    <w:name w:val="Intense Emphasis"/>
    <w:uiPriority w:val="21"/>
    <w:qFormat/>
    <w:rsid w:val="0066264E"/>
    <w:rPr>
      <w:b/>
      <w:bCs/>
    </w:rPr>
  </w:style>
  <w:style w:type="character" w:styleId="Svaghenvisning">
    <w:name w:val="Subtle Reference"/>
    <w:uiPriority w:val="31"/>
    <w:qFormat/>
    <w:rsid w:val="0066264E"/>
    <w:rPr>
      <w:smallCaps/>
    </w:rPr>
  </w:style>
  <w:style w:type="character" w:styleId="Kraftighenvisning">
    <w:name w:val="Intense Reference"/>
    <w:uiPriority w:val="32"/>
    <w:qFormat/>
    <w:rsid w:val="0066264E"/>
    <w:rPr>
      <w:smallCaps/>
      <w:spacing w:val="5"/>
      <w:u w:val="single"/>
    </w:rPr>
  </w:style>
  <w:style w:type="character" w:styleId="Bogenstitel">
    <w:name w:val="Book Title"/>
    <w:uiPriority w:val="33"/>
    <w:qFormat/>
    <w:rsid w:val="0066264E"/>
    <w:rPr>
      <w:i/>
      <w:iCs/>
      <w:smallCaps/>
      <w:spacing w:val="5"/>
    </w:rPr>
  </w:style>
  <w:style w:type="paragraph" w:styleId="Overskrift">
    <w:name w:val="TOC Heading"/>
    <w:basedOn w:val="Overskrift1"/>
    <w:next w:val="Normal"/>
    <w:uiPriority w:val="39"/>
    <w:semiHidden/>
    <w:unhideWhenUsed/>
    <w:qFormat/>
    <w:rsid w:val="0066264E"/>
    <w:pPr>
      <w:outlineLvl w:val="9"/>
    </w:pPr>
    <w:rPr>
      <w:lang w:bidi="en-US"/>
    </w:rPr>
  </w:style>
  <w:style w:type="paragraph" w:styleId="Markeringsbobletekst">
    <w:name w:val="Balloon Text"/>
    <w:basedOn w:val="Normal"/>
    <w:link w:val="MarkeringsbobletekstTegn"/>
    <w:uiPriority w:val="99"/>
    <w:semiHidden/>
    <w:unhideWhenUsed/>
    <w:rsid w:val="00C14DB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14DBB"/>
    <w:rPr>
      <w:rFonts w:ascii="Tahoma" w:hAnsi="Tahoma" w:cs="Tahoma"/>
      <w:sz w:val="16"/>
      <w:szCs w:val="16"/>
    </w:rPr>
  </w:style>
  <w:style w:type="table" w:styleId="Tabel-Gitter">
    <w:name w:val="Table Grid"/>
    <w:basedOn w:val="Tabel-Normal"/>
    <w:uiPriority w:val="59"/>
    <w:rsid w:val="00C1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8C790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C7905"/>
  </w:style>
  <w:style w:type="paragraph" w:styleId="Sidefod">
    <w:name w:val="footer"/>
    <w:basedOn w:val="Normal"/>
    <w:link w:val="SidefodTegn"/>
    <w:uiPriority w:val="99"/>
    <w:unhideWhenUsed/>
    <w:rsid w:val="008C790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C7905"/>
  </w:style>
  <w:style w:type="paragraph" w:styleId="Korrektur">
    <w:name w:val="Revision"/>
    <w:hidden/>
    <w:uiPriority w:val="99"/>
    <w:semiHidden/>
    <w:rsid w:val="006D187F"/>
    <w:pPr>
      <w:spacing w:after="0" w:line="240" w:lineRule="auto"/>
    </w:pPr>
  </w:style>
  <w:style w:type="character" w:styleId="Kommentarhenvisning">
    <w:name w:val="annotation reference"/>
    <w:basedOn w:val="Standardskrifttypeiafsnit"/>
    <w:uiPriority w:val="99"/>
    <w:semiHidden/>
    <w:unhideWhenUsed/>
    <w:rsid w:val="006D187F"/>
    <w:rPr>
      <w:sz w:val="16"/>
      <w:szCs w:val="16"/>
    </w:rPr>
  </w:style>
  <w:style w:type="paragraph" w:styleId="Kommentartekst">
    <w:name w:val="annotation text"/>
    <w:basedOn w:val="Normal"/>
    <w:link w:val="KommentartekstTegn"/>
    <w:uiPriority w:val="99"/>
    <w:semiHidden/>
    <w:unhideWhenUsed/>
    <w:rsid w:val="006D187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D187F"/>
    <w:rPr>
      <w:sz w:val="20"/>
      <w:szCs w:val="20"/>
    </w:rPr>
  </w:style>
  <w:style w:type="paragraph" w:styleId="Kommentaremne">
    <w:name w:val="annotation subject"/>
    <w:basedOn w:val="Kommentartekst"/>
    <w:next w:val="Kommentartekst"/>
    <w:link w:val="KommentaremneTegn"/>
    <w:uiPriority w:val="99"/>
    <w:semiHidden/>
    <w:unhideWhenUsed/>
    <w:rsid w:val="006D187F"/>
    <w:rPr>
      <w:b/>
      <w:bCs/>
    </w:rPr>
  </w:style>
  <w:style w:type="character" w:customStyle="1" w:styleId="KommentaremneTegn">
    <w:name w:val="Kommentaremne Tegn"/>
    <w:basedOn w:val="KommentartekstTegn"/>
    <w:link w:val="Kommentaremne"/>
    <w:uiPriority w:val="99"/>
    <w:semiHidden/>
    <w:rsid w:val="006D187F"/>
    <w:rPr>
      <w:b/>
      <w:bCs/>
      <w:sz w:val="20"/>
      <w:szCs w:val="20"/>
    </w:rPr>
  </w:style>
  <w:style w:type="paragraph" w:styleId="Brdtekst2">
    <w:name w:val="Body Text 2"/>
    <w:basedOn w:val="Normal"/>
    <w:link w:val="Brdtekst2Tegn"/>
    <w:uiPriority w:val="99"/>
    <w:unhideWhenUsed/>
    <w:rsid w:val="00F76697"/>
    <w:pPr>
      <w:ind w:right="-427"/>
    </w:pPr>
    <w:rPr>
      <w:rFonts w:eastAsiaTheme="minorHAnsi"/>
    </w:rPr>
  </w:style>
  <w:style w:type="character" w:customStyle="1" w:styleId="Brdtekst2Tegn">
    <w:name w:val="Brødtekst 2 Tegn"/>
    <w:basedOn w:val="Standardskrifttypeiafsnit"/>
    <w:link w:val="Brdtekst2"/>
    <w:uiPriority w:val="99"/>
    <w:rsid w:val="00F76697"/>
    <w:rPr>
      <w:rFonts w:eastAsiaTheme="minorHAnsi"/>
    </w:rPr>
  </w:style>
  <w:style w:type="paragraph" w:styleId="Brdtekst">
    <w:name w:val="Body Text"/>
    <w:basedOn w:val="Normal"/>
    <w:link w:val="BrdtekstTegn"/>
    <w:uiPriority w:val="99"/>
    <w:semiHidden/>
    <w:unhideWhenUsed/>
    <w:rsid w:val="00F76697"/>
    <w:pPr>
      <w:spacing w:after="120"/>
    </w:pPr>
  </w:style>
  <w:style w:type="character" w:customStyle="1" w:styleId="BrdtekstTegn">
    <w:name w:val="Brødtekst Tegn"/>
    <w:basedOn w:val="Standardskrifttypeiafsnit"/>
    <w:link w:val="Brdtekst"/>
    <w:uiPriority w:val="99"/>
    <w:semiHidden/>
    <w:rsid w:val="00F76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57683">
      <w:bodyDiv w:val="1"/>
      <w:marLeft w:val="0"/>
      <w:marRight w:val="0"/>
      <w:marTop w:val="0"/>
      <w:marBottom w:val="0"/>
      <w:divBdr>
        <w:top w:val="none" w:sz="0" w:space="0" w:color="auto"/>
        <w:left w:val="none" w:sz="0" w:space="0" w:color="auto"/>
        <w:bottom w:val="none" w:sz="0" w:space="0" w:color="auto"/>
        <w:right w:val="none" w:sz="0" w:space="0" w:color="auto"/>
      </w:divBdr>
      <w:divsChild>
        <w:div w:id="1854801834">
          <w:marLeft w:val="0"/>
          <w:marRight w:val="0"/>
          <w:marTop w:val="0"/>
          <w:marBottom w:val="0"/>
          <w:divBdr>
            <w:top w:val="none" w:sz="0" w:space="0" w:color="auto"/>
            <w:left w:val="none" w:sz="0" w:space="0" w:color="auto"/>
            <w:bottom w:val="none" w:sz="0" w:space="0" w:color="auto"/>
            <w:right w:val="none" w:sz="0" w:space="0" w:color="auto"/>
          </w:divBdr>
        </w:div>
        <w:div w:id="1859998">
          <w:marLeft w:val="0"/>
          <w:marRight w:val="0"/>
          <w:marTop w:val="0"/>
          <w:marBottom w:val="0"/>
          <w:divBdr>
            <w:top w:val="none" w:sz="0" w:space="0" w:color="auto"/>
            <w:left w:val="none" w:sz="0" w:space="0" w:color="auto"/>
            <w:bottom w:val="none" w:sz="0" w:space="0" w:color="auto"/>
            <w:right w:val="none" w:sz="0" w:space="0" w:color="auto"/>
          </w:divBdr>
        </w:div>
        <w:div w:id="347098520">
          <w:marLeft w:val="0"/>
          <w:marRight w:val="0"/>
          <w:marTop w:val="0"/>
          <w:marBottom w:val="0"/>
          <w:divBdr>
            <w:top w:val="none" w:sz="0" w:space="0" w:color="auto"/>
            <w:left w:val="none" w:sz="0" w:space="0" w:color="auto"/>
            <w:bottom w:val="none" w:sz="0" w:space="0" w:color="auto"/>
            <w:right w:val="none" w:sz="0" w:space="0" w:color="auto"/>
          </w:divBdr>
        </w:div>
        <w:div w:id="1469587469">
          <w:marLeft w:val="0"/>
          <w:marRight w:val="0"/>
          <w:marTop w:val="0"/>
          <w:marBottom w:val="0"/>
          <w:divBdr>
            <w:top w:val="none" w:sz="0" w:space="0" w:color="auto"/>
            <w:left w:val="none" w:sz="0" w:space="0" w:color="auto"/>
            <w:bottom w:val="none" w:sz="0" w:space="0" w:color="auto"/>
            <w:right w:val="none" w:sz="0" w:space="0" w:color="auto"/>
          </w:divBdr>
        </w:div>
        <w:div w:id="741949508">
          <w:marLeft w:val="0"/>
          <w:marRight w:val="0"/>
          <w:marTop w:val="0"/>
          <w:marBottom w:val="0"/>
          <w:divBdr>
            <w:top w:val="none" w:sz="0" w:space="0" w:color="auto"/>
            <w:left w:val="none" w:sz="0" w:space="0" w:color="auto"/>
            <w:bottom w:val="none" w:sz="0" w:space="0" w:color="auto"/>
            <w:right w:val="none" w:sz="0" w:space="0" w:color="auto"/>
          </w:divBdr>
        </w:div>
        <w:div w:id="171727072">
          <w:marLeft w:val="0"/>
          <w:marRight w:val="0"/>
          <w:marTop w:val="0"/>
          <w:marBottom w:val="0"/>
          <w:divBdr>
            <w:top w:val="none" w:sz="0" w:space="0" w:color="auto"/>
            <w:left w:val="none" w:sz="0" w:space="0" w:color="auto"/>
            <w:bottom w:val="none" w:sz="0" w:space="0" w:color="auto"/>
            <w:right w:val="none" w:sz="0" w:space="0" w:color="auto"/>
          </w:divBdr>
        </w:div>
        <w:div w:id="562256868">
          <w:marLeft w:val="0"/>
          <w:marRight w:val="0"/>
          <w:marTop w:val="0"/>
          <w:marBottom w:val="0"/>
          <w:divBdr>
            <w:top w:val="none" w:sz="0" w:space="0" w:color="auto"/>
            <w:left w:val="none" w:sz="0" w:space="0" w:color="auto"/>
            <w:bottom w:val="none" w:sz="0" w:space="0" w:color="auto"/>
            <w:right w:val="none" w:sz="0" w:space="0" w:color="auto"/>
          </w:divBdr>
        </w:div>
        <w:div w:id="1851528828">
          <w:marLeft w:val="0"/>
          <w:marRight w:val="0"/>
          <w:marTop w:val="0"/>
          <w:marBottom w:val="0"/>
          <w:divBdr>
            <w:top w:val="none" w:sz="0" w:space="0" w:color="auto"/>
            <w:left w:val="none" w:sz="0" w:space="0" w:color="auto"/>
            <w:bottom w:val="none" w:sz="0" w:space="0" w:color="auto"/>
            <w:right w:val="none" w:sz="0" w:space="0" w:color="auto"/>
          </w:divBdr>
        </w:div>
        <w:div w:id="770467355">
          <w:marLeft w:val="0"/>
          <w:marRight w:val="0"/>
          <w:marTop w:val="0"/>
          <w:marBottom w:val="0"/>
          <w:divBdr>
            <w:top w:val="none" w:sz="0" w:space="0" w:color="auto"/>
            <w:left w:val="none" w:sz="0" w:space="0" w:color="auto"/>
            <w:bottom w:val="none" w:sz="0" w:space="0" w:color="auto"/>
            <w:right w:val="none" w:sz="0" w:space="0" w:color="auto"/>
          </w:divBdr>
        </w:div>
        <w:div w:id="802121357">
          <w:marLeft w:val="0"/>
          <w:marRight w:val="0"/>
          <w:marTop w:val="0"/>
          <w:marBottom w:val="0"/>
          <w:divBdr>
            <w:top w:val="none" w:sz="0" w:space="0" w:color="auto"/>
            <w:left w:val="none" w:sz="0" w:space="0" w:color="auto"/>
            <w:bottom w:val="none" w:sz="0" w:space="0" w:color="auto"/>
            <w:right w:val="none" w:sz="0" w:space="0" w:color="auto"/>
          </w:divBdr>
        </w:div>
        <w:div w:id="1417676874">
          <w:marLeft w:val="0"/>
          <w:marRight w:val="0"/>
          <w:marTop w:val="0"/>
          <w:marBottom w:val="0"/>
          <w:divBdr>
            <w:top w:val="none" w:sz="0" w:space="0" w:color="auto"/>
            <w:left w:val="none" w:sz="0" w:space="0" w:color="auto"/>
            <w:bottom w:val="none" w:sz="0" w:space="0" w:color="auto"/>
            <w:right w:val="none" w:sz="0" w:space="0" w:color="auto"/>
          </w:divBdr>
        </w:div>
        <w:div w:id="2141340521">
          <w:marLeft w:val="0"/>
          <w:marRight w:val="0"/>
          <w:marTop w:val="0"/>
          <w:marBottom w:val="0"/>
          <w:divBdr>
            <w:top w:val="none" w:sz="0" w:space="0" w:color="auto"/>
            <w:left w:val="none" w:sz="0" w:space="0" w:color="auto"/>
            <w:bottom w:val="none" w:sz="0" w:space="0" w:color="auto"/>
            <w:right w:val="none" w:sz="0" w:space="0" w:color="auto"/>
          </w:divBdr>
        </w:div>
      </w:divsChild>
    </w:div>
    <w:div w:id="847207528">
      <w:bodyDiv w:val="1"/>
      <w:marLeft w:val="0"/>
      <w:marRight w:val="0"/>
      <w:marTop w:val="0"/>
      <w:marBottom w:val="0"/>
      <w:divBdr>
        <w:top w:val="none" w:sz="0" w:space="0" w:color="auto"/>
        <w:left w:val="none" w:sz="0" w:space="0" w:color="auto"/>
        <w:bottom w:val="none" w:sz="0" w:space="0" w:color="auto"/>
        <w:right w:val="none" w:sz="0" w:space="0" w:color="auto"/>
      </w:divBdr>
      <w:divsChild>
        <w:div w:id="105468844">
          <w:marLeft w:val="0"/>
          <w:marRight w:val="0"/>
          <w:marTop w:val="0"/>
          <w:marBottom w:val="0"/>
          <w:divBdr>
            <w:top w:val="none" w:sz="0" w:space="0" w:color="auto"/>
            <w:left w:val="none" w:sz="0" w:space="0" w:color="auto"/>
            <w:bottom w:val="none" w:sz="0" w:space="0" w:color="auto"/>
            <w:right w:val="none" w:sz="0" w:space="0" w:color="auto"/>
          </w:divBdr>
          <w:divsChild>
            <w:div w:id="85008136">
              <w:marLeft w:val="0"/>
              <w:marRight w:val="0"/>
              <w:marTop w:val="0"/>
              <w:marBottom w:val="0"/>
              <w:divBdr>
                <w:top w:val="none" w:sz="0" w:space="0" w:color="auto"/>
                <w:left w:val="none" w:sz="0" w:space="0" w:color="auto"/>
                <w:bottom w:val="none" w:sz="0" w:space="0" w:color="auto"/>
                <w:right w:val="none" w:sz="0" w:space="0" w:color="auto"/>
              </w:divBdr>
            </w:div>
          </w:divsChild>
        </w:div>
        <w:div w:id="534273198">
          <w:marLeft w:val="0"/>
          <w:marRight w:val="0"/>
          <w:marTop w:val="0"/>
          <w:marBottom w:val="0"/>
          <w:divBdr>
            <w:top w:val="none" w:sz="0" w:space="0" w:color="auto"/>
            <w:left w:val="none" w:sz="0" w:space="0" w:color="auto"/>
            <w:bottom w:val="none" w:sz="0" w:space="0" w:color="auto"/>
            <w:right w:val="none" w:sz="0" w:space="0" w:color="auto"/>
          </w:divBdr>
        </w:div>
        <w:div w:id="860120495">
          <w:marLeft w:val="0"/>
          <w:marRight w:val="0"/>
          <w:marTop w:val="0"/>
          <w:marBottom w:val="0"/>
          <w:divBdr>
            <w:top w:val="none" w:sz="0" w:space="0" w:color="auto"/>
            <w:left w:val="none" w:sz="0" w:space="0" w:color="auto"/>
            <w:bottom w:val="none" w:sz="0" w:space="0" w:color="auto"/>
            <w:right w:val="none" w:sz="0" w:space="0" w:color="auto"/>
          </w:divBdr>
        </w:div>
        <w:div w:id="39789375">
          <w:marLeft w:val="0"/>
          <w:marRight w:val="0"/>
          <w:marTop w:val="0"/>
          <w:marBottom w:val="0"/>
          <w:divBdr>
            <w:top w:val="none" w:sz="0" w:space="0" w:color="auto"/>
            <w:left w:val="none" w:sz="0" w:space="0" w:color="auto"/>
            <w:bottom w:val="none" w:sz="0" w:space="0" w:color="auto"/>
            <w:right w:val="none" w:sz="0" w:space="0" w:color="auto"/>
          </w:divBdr>
        </w:div>
      </w:divsChild>
    </w:div>
    <w:div w:id="855576866">
      <w:bodyDiv w:val="1"/>
      <w:marLeft w:val="0"/>
      <w:marRight w:val="0"/>
      <w:marTop w:val="0"/>
      <w:marBottom w:val="0"/>
      <w:divBdr>
        <w:top w:val="none" w:sz="0" w:space="0" w:color="auto"/>
        <w:left w:val="none" w:sz="0" w:space="0" w:color="auto"/>
        <w:bottom w:val="none" w:sz="0" w:space="0" w:color="auto"/>
        <w:right w:val="none" w:sz="0" w:space="0" w:color="auto"/>
      </w:divBdr>
    </w:div>
    <w:div w:id="941298211">
      <w:bodyDiv w:val="1"/>
      <w:marLeft w:val="0"/>
      <w:marRight w:val="0"/>
      <w:marTop w:val="0"/>
      <w:marBottom w:val="0"/>
      <w:divBdr>
        <w:top w:val="none" w:sz="0" w:space="0" w:color="auto"/>
        <w:left w:val="none" w:sz="0" w:space="0" w:color="auto"/>
        <w:bottom w:val="none" w:sz="0" w:space="0" w:color="auto"/>
        <w:right w:val="none" w:sz="0" w:space="0" w:color="auto"/>
      </w:divBdr>
      <w:divsChild>
        <w:div w:id="1709645322">
          <w:marLeft w:val="0"/>
          <w:marRight w:val="0"/>
          <w:marTop w:val="0"/>
          <w:marBottom w:val="0"/>
          <w:divBdr>
            <w:top w:val="none" w:sz="0" w:space="0" w:color="auto"/>
            <w:left w:val="none" w:sz="0" w:space="0" w:color="auto"/>
            <w:bottom w:val="none" w:sz="0" w:space="0" w:color="auto"/>
            <w:right w:val="none" w:sz="0" w:space="0" w:color="auto"/>
          </w:divBdr>
        </w:div>
        <w:div w:id="82268083">
          <w:marLeft w:val="0"/>
          <w:marRight w:val="0"/>
          <w:marTop w:val="0"/>
          <w:marBottom w:val="0"/>
          <w:divBdr>
            <w:top w:val="none" w:sz="0" w:space="0" w:color="auto"/>
            <w:left w:val="none" w:sz="0" w:space="0" w:color="auto"/>
            <w:bottom w:val="none" w:sz="0" w:space="0" w:color="auto"/>
            <w:right w:val="none" w:sz="0" w:space="0" w:color="auto"/>
          </w:divBdr>
        </w:div>
      </w:divsChild>
    </w:div>
    <w:div w:id="996150542">
      <w:bodyDiv w:val="1"/>
      <w:marLeft w:val="0"/>
      <w:marRight w:val="0"/>
      <w:marTop w:val="0"/>
      <w:marBottom w:val="0"/>
      <w:divBdr>
        <w:top w:val="none" w:sz="0" w:space="0" w:color="auto"/>
        <w:left w:val="none" w:sz="0" w:space="0" w:color="auto"/>
        <w:bottom w:val="none" w:sz="0" w:space="0" w:color="auto"/>
        <w:right w:val="none" w:sz="0" w:space="0" w:color="auto"/>
      </w:divBdr>
    </w:div>
    <w:div w:id="1103496359">
      <w:bodyDiv w:val="1"/>
      <w:marLeft w:val="0"/>
      <w:marRight w:val="0"/>
      <w:marTop w:val="0"/>
      <w:marBottom w:val="0"/>
      <w:divBdr>
        <w:top w:val="none" w:sz="0" w:space="0" w:color="auto"/>
        <w:left w:val="none" w:sz="0" w:space="0" w:color="auto"/>
        <w:bottom w:val="none" w:sz="0" w:space="0" w:color="auto"/>
        <w:right w:val="none" w:sz="0" w:space="0" w:color="auto"/>
      </w:divBdr>
      <w:divsChild>
        <w:div w:id="594172489">
          <w:marLeft w:val="0"/>
          <w:marRight w:val="0"/>
          <w:marTop w:val="0"/>
          <w:marBottom w:val="0"/>
          <w:divBdr>
            <w:top w:val="none" w:sz="0" w:space="0" w:color="auto"/>
            <w:left w:val="none" w:sz="0" w:space="0" w:color="auto"/>
            <w:bottom w:val="none" w:sz="0" w:space="0" w:color="auto"/>
            <w:right w:val="none" w:sz="0" w:space="0" w:color="auto"/>
          </w:divBdr>
        </w:div>
        <w:div w:id="866872861">
          <w:marLeft w:val="0"/>
          <w:marRight w:val="0"/>
          <w:marTop w:val="0"/>
          <w:marBottom w:val="0"/>
          <w:divBdr>
            <w:top w:val="none" w:sz="0" w:space="0" w:color="auto"/>
            <w:left w:val="none" w:sz="0" w:space="0" w:color="auto"/>
            <w:bottom w:val="none" w:sz="0" w:space="0" w:color="auto"/>
            <w:right w:val="none" w:sz="0" w:space="0" w:color="auto"/>
          </w:divBdr>
        </w:div>
        <w:div w:id="2034575305">
          <w:marLeft w:val="0"/>
          <w:marRight w:val="0"/>
          <w:marTop w:val="0"/>
          <w:marBottom w:val="0"/>
          <w:divBdr>
            <w:top w:val="none" w:sz="0" w:space="0" w:color="auto"/>
            <w:left w:val="none" w:sz="0" w:space="0" w:color="auto"/>
            <w:bottom w:val="none" w:sz="0" w:space="0" w:color="auto"/>
            <w:right w:val="none" w:sz="0" w:space="0" w:color="auto"/>
          </w:divBdr>
        </w:div>
        <w:div w:id="1668509134">
          <w:marLeft w:val="0"/>
          <w:marRight w:val="0"/>
          <w:marTop w:val="0"/>
          <w:marBottom w:val="0"/>
          <w:divBdr>
            <w:top w:val="none" w:sz="0" w:space="0" w:color="auto"/>
            <w:left w:val="none" w:sz="0" w:space="0" w:color="auto"/>
            <w:bottom w:val="none" w:sz="0" w:space="0" w:color="auto"/>
            <w:right w:val="none" w:sz="0" w:space="0" w:color="auto"/>
          </w:divBdr>
        </w:div>
        <w:div w:id="292564898">
          <w:marLeft w:val="0"/>
          <w:marRight w:val="0"/>
          <w:marTop w:val="0"/>
          <w:marBottom w:val="0"/>
          <w:divBdr>
            <w:top w:val="none" w:sz="0" w:space="0" w:color="auto"/>
            <w:left w:val="none" w:sz="0" w:space="0" w:color="auto"/>
            <w:bottom w:val="none" w:sz="0" w:space="0" w:color="auto"/>
            <w:right w:val="none" w:sz="0" w:space="0" w:color="auto"/>
          </w:divBdr>
        </w:div>
        <w:div w:id="1843743120">
          <w:marLeft w:val="0"/>
          <w:marRight w:val="0"/>
          <w:marTop w:val="0"/>
          <w:marBottom w:val="0"/>
          <w:divBdr>
            <w:top w:val="none" w:sz="0" w:space="0" w:color="auto"/>
            <w:left w:val="none" w:sz="0" w:space="0" w:color="auto"/>
            <w:bottom w:val="none" w:sz="0" w:space="0" w:color="auto"/>
            <w:right w:val="none" w:sz="0" w:space="0" w:color="auto"/>
          </w:divBdr>
        </w:div>
      </w:divsChild>
    </w:div>
    <w:div w:id="1122502266">
      <w:bodyDiv w:val="1"/>
      <w:marLeft w:val="0"/>
      <w:marRight w:val="0"/>
      <w:marTop w:val="0"/>
      <w:marBottom w:val="0"/>
      <w:divBdr>
        <w:top w:val="none" w:sz="0" w:space="0" w:color="auto"/>
        <w:left w:val="none" w:sz="0" w:space="0" w:color="auto"/>
        <w:bottom w:val="none" w:sz="0" w:space="0" w:color="auto"/>
        <w:right w:val="none" w:sz="0" w:space="0" w:color="auto"/>
      </w:divBdr>
      <w:divsChild>
        <w:div w:id="2027242880">
          <w:marLeft w:val="0"/>
          <w:marRight w:val="0"/>
          <w:marTop w:val="0"/>
          <w:marBottom w:val="0"/>
          <w:divBdr>
            <w:top w:val="none" w:sz="0" w:space="0" w:color="auto"/>
            <w:left w:val="none" w:sz="0" w:space="0" w:color="auto"/>
            <w:bottom w:val="none" w:sz="0" w:space="0" w:color="auto"/>
            <w:right w:val="none" w:sz="0" w:space="0" w:color="auto"/>
          </w:divBdr>
          <w:divsChild>
            <w:div w:id="370109310">
              <w:marLeft w:val="0"/>
              <w:marRight w:val="0"/>
              <w:marTop w:val="0"/>
              <w:marBottom w:val="0"/>
              <w:divBdr>
                <w:top w:val="none" w:sz="0" w:space="0" w:color="auto"/>
                <w:left w:val="none" w:sz="0" w:space="0" w:color="auto"/>
                <w:bottom w:val="none" w:sz="0" w:space="0" w:color="auto"/>
                <w:right w:val="none" w:sz="0" w:space="0" w:color="auto"/>
              </w:divBdr>
            </w:div>
          </w:divsChild>
        </w:div>
        <w:div w:id="1351486430">
          <w:marLeft w:val="0"/>
          <w:marRight w:val="0"/>
          <w:marTop w:val="0"/>
          <w:marBottom w:val="0"/>
          <w:divBdr>
            <w:top w:val="none" w:sz="0" w:space="0" w:color="auto"/>
            <w:left w:val="none" w:sz="0" w:space="0" w:color="auto"/>
            <w:bottom w:val="none" w:sz="0" w:space="0" w:color="auto"/>
            <w:right w:val="none" w:sz="0" w:space="0" w:color="auto"/>
          </w:divBdr>
        </w:div>
        <w:div w:id="1459908928">
          <w:marLeft w:val="0"/>
          <w:marRight w:val="0"/>
          <w:marTop w:val="0"/>
          <w:marBottom w:val="0"/>
          <w:divBdr>
            <w:top w:val="none" w:sz="0" w:space="0" w:color="auto"/>
            <w:left w:val="none" w:sz="0" w:space="0" w:color="auto"/>
            <w:bottom w:val="none" w:sz="0" w:space="0" w:color="auto"/>
            <w:right w:val="none" w:sz="0" w:space="0" w:color="auto"/>
          </w:divBdr>
        </w:div>
        <w:div w:id="1304847597">
          <w:marLeft w:val="0"/>
          <w:marRight w:val="0"/>
          <w:marTop w:val="0"/>
          <w:marBottom w:val="0"/>
          <w:divBdr>
            <w:top w:val="none" w:sz="0" w:space="0" w:color="auto"/>
            <w:left w:val="none" w:sz="0" w:space="0" w:color="auto"/>
            <w:bottom w:val="none" w:sz="0" w:space="0" w:color="auto"/>
            <w:right w:val="none" w:sz="0" w:space="0" w:color="auto"/>
          </w:divBdr>
        </w:div>
        <w:div w:id="2020812016">
          <w:marLeft w:val="0"/>
          <w:marRight w:val="0"/>
          <w:marTop w:val="0"/>
          <w:marBottom w:val="0"/>
          <w:divBdr>
            <w:top w:val="none" w:sz="0" w:space="0" w:color="auto"/>
            <w:left w:val="none" w:sz="0" w:space="0" w:color="auto"/>
            <w:bottom w:val="none" w:sz="0" w:space="0" w:color="auto"/>
            <w:right w:val="none" w:sz="0" w:space="0" w:color="auto"/>
          </w:divBdr>
        </w:div>
        <w:div w:id="723723544">
          <w:marLeft w:val="0"/>
          <w:marRight w:val="0"/>
          <w:marTop w:val="0"/>
          <w:marBottom w:val="0"/>
          <w:divBdr>
            <w:top w:val="none" w:sz="0" w:space="0" w:color="auto"/>
            <w:left w:val="none" w:sz="0" w:space="0" w:color="auto"/>
            <w:bottom w:val="none" w:sz="0" w:space="0" w:color="auto"/>
            <w:right w:val="none" w:sz="0" w:space="0" w:color="auto"/>
          </w:divBdr>
        </w:div>
        <w:div w:id="597830129">
          <w:marLeft w:val="0"/>
          <w:marRight w:val="0"/>
          <w:marTop w:val="0"/>
          <w:marBottom w:val="0"/>
          <w:divBdr>
            <w:top w:val="none" w:sz="0" w:space="0" w:color="auto"/>
            <w:left w:val="none" w:sz="0" w:space="0" w:color="auto"/>
            <w:bottom w:val="none" w:sz="0" w:space="0" w:color="auto"/>
            <w:right w:val="none" w:sz="0" w:space="0" w:color="auto"/>
          </w:divBdr>
        </w:div>
        <w:div w:id="246232473">
          <w:marLeft w:val="0"/>
          <w:marRight w:val="0"/>
          <w:marTop w:val="0"/>
          <w:marBottom w:val="0"/>
          <w:divBdr>
            <w:top w:val="none" w:sz="0" w:space="0" w:color="auto"/>
            <w:left w:val="none" w:sz="0" w:space="0" w:color="auto"/>
            <w:bottom w:val="none" w:sz="0" w:space="0" w:color="auto"/>
            <w:right w:val="none" w:sz="0" w:space="0" w:color="auto"/>
          </w:divBdr>
        </w:div>
      </w:divsChild>
    </w:div>
    <w:div w:id="1259290200">
      <w:bodyDiv w:val="1"/>
      <w:marLeft w:val="0"/>
      <w:marRight w:val="0"/>
      <w:marTop w:val="0"/>
      <w:marBottom w:val="0"/>
      <w:divBdr>
        <w:top w:val="none" w:sz="0" w:space="0" w:color="auto"/>
        <w:left w:val="none" w:sz="0" w:space="0" w:color="auto"/>
        <w:bottom w:val="none" w:sz="0" w:space="0" w:color="auto"/>
        <w:right w:val="none" w:sz="0" w:space="0" w:color="auto"/>
      </w:divBdr>
      <w:divsChild>
        <w:div w:id="427896073">
          <w:marLeft w:val="0"/>
          <w:marRight w:val="0"/>
          <w:marTop w:val="0"/>
          <w:marBottom w:val="0"/>
          <w:divBdr>
            <w:top w:val="none" w:sz="0" w:space="0" w:color="auto"/>
            <w:left w:val="none" w:sz="0" w:space="0" w:color="auto"/>
            <w:bottom w:val="none" w:sz="0" w:space="0" w:color="auto"/>
            <w:right w:val="none" w:sz="0" w:space="0" w:color="auto"/>
          </w:divBdr>
        </w:div>
        <w:div w:id="1167093632">
          <w:marLeft w:val="0"/>
          <w:marRight w:val="0"/>
          <w:marTop w:val="0"/>
          <w:marBottom w:val="0"/>
          <w:divBdr>
            <w:top w:val="none" w:sz="0" w:space="0" w:color="auto"/>
            <w:left w:val="none" w:sz="0" w:space="0" w:color="auto"/>
            <w:bottom w:val="none" w:sz="0" w:space="0" w:color="auto"/>
            <w:right w:val="none" w:sz="0" w:space="0" w:color="auto"/>
          </w:divBdr>
        </w:div>
        <w:div w:id="442847560">
          <w:marLeft w:val="0"/>
          <w:marRight w:val="0"/>
          <w:marTop w:val="0"/>
          <w:marBottom w:val="0"/>
          <w:divBdr>
            <w:top w:val="none" w:sz="0" w:space="0" w:color="auto"/>
            <w:left w:val="none" w:sz="0" w:space="0" w:color="auto"/>
            <w:bottom w:val="none" w:sz="0" w:space="0" w:color="auto"/>
            <w:right w:val="none" w:sz="0" w:space="0" w:color="auto"/>
          </w:divBdr>
        </w:div>
        <w:div w:id="1526095148">
          <w:marLeft w:val="0"/>
          <w:marRight w:val="0"/>
          <w:marTop w:val="0"/>
          <w:marBottom w:val="0"/>
          <w:divBdr>
            <w:top w:val="none" w:sz="0" w:space="0" w:color="auto"/>
            <w:left w:val="none" w:sz="0" w:space="0" w:color="auto"/>
            <w:bottom w:val="none" w:sz="0" w:space="0" w:color="auto"/>
            <w:right w:val="none" w:sz="0" w:space="0" w:color="auto"/>
          </w:divBdr>
        </w:div>
        <w:div w:id="254552983">
          <w:marLeft w:val="0"/>
          <w:marRight w:val="0"/>
          <w:marTop w:val="0"/>
          <w:marBottom w:val="0"/>
          <w:divBdr>
            <w:top w:val="none" w:sz="0" w:space="0" w:color="auto"/>
            <w:left w:val="none" w:sz="0" w:space="0" w:color="auto"/>
            <w:bottom w:val="none" w:sz="0" w:space="0" w:color="auto"/>
            <w:right w:val="none" w:sz="0" w:space="0" w:color="auto"/>
          </w:divBdr>
        </w:div>
      </w:divsChild>
    </w:div>
    <w:div w:id="1801418321">
      <w:bodyDiv w:val="1"/>
      <w:marLeft w:val="0"/>
      <w:marRight w:val="0"/>
      <w:marTop w:val="0"/>
      <w:marBottom w:val="0"/>
      <w:divBdr>
        <w:top w:val="none" w:sz="0" w:space="0" w:color="auto"/>
        <w:left w:val="none" w:sz="0" w:space="0" w:color="auto"/>
        <w:bottom w:val="none" w:sz="0" w:space="0" w:color="auto"/>
        <w:right w:val="none" w:sz="0" w:space="0" w:color="auto"/>
      </w:divBdr>
      <w:divsChild>
        <w:div w:id="1385331249">
          <w:marLeft w:val="0"/>
          <w:marRight w:val="0"/>
          <w:marTop w:val="0"/>
          <w:marBottom w:val="0"/>
          <w:divBdr>
            <w:top w:val="none" w:sz="0" w:space="0" w:color="auto"/>
            <w:left w:val="none" w:sz="0" w:space="0" w:color="auto"/>
            <w:bottom w:val="none" w:sz="0" w:space="0" w:color="auto"/>
            <w:right w:val="none" w:sz="0" w:space="0" w:color="auto"/>
          </w:divBdr>
        </w:div>
        <w:div w:id="1707606115">
          <w:marLeft w:val="0"/>
          <w:marRight w:val="0"/>
          <w:marTop w:val="0"/>
          <w:marBottom w:val="0"/>
          <w:divBdr>
            <w:top w:val="none" w:sz="0" w:space="0" w:color="auto"/>
            <w:left w:val="none" w:sz="0" w:space="0" w:color="auto"/>
            <w:bottom w:val="none" w:sz="0" w:space="0" w:color="auto"/>
            <w:right w:val="none" w:sz="0" w:space="0" w:color="auto"/>
          </w:divBdr>
        </w:div>
        <w:div w:id="1356998636">
          <w:marLeft w:val="0"/>
          <w:marRight w:val="0"/>
          <w:marTop w:val="0"/>
          <w:marBottom w:val="0"/>
          <w:divBdr>
            <w:top w:val="none" w:sz="0" w:space="0" w:color="auto"/>
            <w:left w:val="none" w:sz="0" w:space="0" w:color="auto"/>
            <w:bottom w:val="none" w:sz="0" w:space="0" w:color="auto"/>
            <w:right w:val="none" w:sz="0" w:space="0" w:color="auto"/>
          </w:divBdr>
        </w:div>
        <w:div w:id="208492632">
          <w:marLeft w:val="0"/>
          <w:marRight w:val="0"/>
          <w:marTop w:val="0"/>
          <w:marBottom w:val="0"/>
          <w:divBdr>
            <w:top w:val="none" w:sz="0" w:space="0" w:color="auto"/>
            <w:left w:val="none" w:sz="0" w:space="0" w:color="auto"/>
            <w:bottom w:val="none" w:sz="0" w:space="0" w:color="auto"/>
            <w:right w:val="none" w:sz="0" w:space="0" w:color="auto"/>
          </w:divBdr>
        </w:div>
        <w:div w:id="1390572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6my.000\Google%20Drev\Duga%20brugermanual\Revision%202016\Printversion%20skema%201B%202016_01.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77587-EAC3-4A54-8FC0-521F2CC9E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Printversion skema 1B 2016_01</Template>
  <TotalTime>12</TotalTime>
  <Pages>7</Pages>
  <Words>1246</Words>
  <Characters>7604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OUH</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Darling Hansen</dc:creator>
  <cp:lastModifiedBy>Julie Mark</cp:lastModifiedBy>
  <cp:revision>3</cp:revision>
  <cp:lastPrinted>2016-07-03T16:44:00Z</cp:lastPrinted>
  <dcterms:created xsi:type="dcterms:W3CDTF">2024-10-21T14:18:00Z</dcterms:created>
  <dcterms:modified xsi:type="dcterms:W3CDTF">2024-10-30T17:16:00Z</dcterms:modified>
</cp:coreProperties>
</file>